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4355890"/>
        <w:docPartObj>
          <w:docPartGallery w:val="Cover Pages"/>
          <w:docPartUnique/>
        </w:docPartObj>
      </w:sdtPr>
      <w:sdtEndPr/>
      <w:sdtContent>
        <w:p w14:paraId="135A0FD3" w14:textId="0D33ACBD" w:rsidR="0049496D" w:rsidRPr="00154DD1" w:rsidRDefault="00CE5B7E" w:rsidP="00154DD1">
          <w:r>
            <w:rPr>
              <w:noProof/>
              <w:sz w:val="28"/>
            </w:rPr>
            <mc:AlternateContent>
              <mc:Choice Requires="wpg">
                <w:drawing>
                  <wp:anchor distT="0" distB="0" distL="114300" distR="114300" simplePos="0" relativeHeight="251675648" behindDoc="0" locked="0" layoutInCell="1" allowOverlap="1" wp14:anchorId="0F476C82" wp14:editId="05F62042">
                    <wp:simplePos x="0" y="0"/>
                    <wp:positionH relativeFrom="column">
                      <wp:posOffset>-929148</wp:posOffset>
                    </wp:positionH>
                    <wp:positionV relativeFrom="paragraph">
                      <wp:posOffset>-885539</wp:posOffset>
                    </wp:positionV>
                    <wp:extent cx="7590569" cy="2417197"/>
                    <wp:effectExtent l="0" t="0" r="0" b="21590"/>
                    <wp:wrapNone/>
                    <wp:docPr id="1267975628" name="Groupe 3"/>
                    <wp:cNvGraphicFramePr/>
                    <a:graphic xmlns:a="http://schemas.openxmlformats.org/drawingml/2006/main">
                      <a:graphicData uri="http://schemas.microsoft.com/office/word/2010/wordprocessingGroup">
                        <wpg:wgp>
                          <wpg:cNvGrpSpPr/>
                          <wpg:grpSpPr>
                            <a:xfrm>
                              <a:off x="0" y="0"/>
                              <a:ext cx="7590569" cy="2417197"/>
                              <a:chOff x="0" y="0"/>
                              <a:chExt cx="7590569" cy="2417197"/>
                            </a:xfrm>
                          </wpg:grpSpPr>
                          <wps:wsp>
                            <wps:cNvPr id="948305184" name="Connecteur droit 4"/>
                            <wps:cNvCnPr>
                              <a:cxnSpLocks/>
                            </wps:cNvCnPr>
                            <wps:spPr>
                              <a:xfrm>
                                <a:off x="2122998" y="2417197"/>
                                <a:ext cx="3315970" cy="0"/>
                              </a:xfrm>
                              <a:prstGeom prst="straightConnector1">
                                <a:avLst/>
                              </a:prstGeom>
                              <a:noFill/>
                              <a:ln w="19046" cap="flat">
                                <a:solidFill>
                                  <a:srgbClr val="393D3F"/>
                                </a:solidFill>
                                <a:prstDash val="solid"/>
                                <a:miter/>
                              </a:ln>
                            </wps:spPr>
                            <wps:bodyPr/>
                          </wps:wsp>
                          <wps:wsp>
                            <wps:cNvPr id="865203050" name="Rectangle 1"/>
                            <wps:cNvSpPr>
                              <a:spLocks/>
                            </wps:cNvSpPr>
                            <wps:spPr>
                              <a:xfrm>
                                <a:off x="0" y="0"/>
                                <a:ext cx="5219700" cy="431800"/>
                              </a:xfrm>
                              <a:prstGeom prst="rect">
                                <a:avLst/>
                              </a:prstGeom>
                              <a:solidFill>
                                <a:srgbClr val="272F64"/>
                              </a:solidFill>
                              <a:ln cap="flat">
                                <a:noFill/>
                                <a:prstDash val="solid"/>
                              </a:ln>
                            </wps:spPr>
                            <wps:bodyPr lIns="0" tIns="0" rIns="0" bIns="0"/>
                          </wps:wsp>
                          <wps:wsp>
                            <wps:cNvPr id="1469605602" name="Rectangle 2"/>
                            <wps:cNvSpPr>
                              <a:spLocks/>
                            </wps:cNvSpPr>
                            <wps:spPr>
                              <a:xfrm>
                                <a:off x="5359179" y="0"/>
                                <a:ext cx="2231390" cy="431800"/>
                              </a:xfrm>
                              <a:prstGeom prst="rect">
                                <a:avLst/>
                              </a:prstGeom>
                              <a:solidFill>
                                <a:srgbClr val="EF5E56"/>
                              </a:solidFill>
                              <a:ln cap="flat">
                                <a:noFill/>
                                <a:prstDash val="solid"/>
                              </a:ln>
                            </wps:spPr>
                            <wps:bodyPr lIns="0" tIns="0" rIns="0" bIns="0"/>
                          </wps:wsp>
                        </wpg:wgp>
                      </a:graphicData>
                    </a:graphic>
                  </wp:anchor>
                </w:drawing>
              </mc:Choice>
              <mc:Fallback>
                <w:pict>
                  <v:group w14:anchorId="7586DDEA" id="Groupe 3" o:spid="_x0000_s1026" style="position:absolute;margin-left:-73.15pt;margin-top:-69.75pt;width:597.7pt;height:190.35pt;z-index:251675648" coordsize="75905,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">
                    <v:shapetype id="_x0000_t32" coordsize="21600,21600" o:spt="32" o:oned="t" path="m,l21600,21600e" filled="f">
                      <v:path arrowok="t" fillok="f" o:connecttype="none"/>
                      <o:lock v:ext="edit" shapetype="t"/>
                    </v:shapetype>
                    <v:shape id="Connecteur droit 4" o:spid="_x0000_s1027" type="#_x0000_t32" style="position:absolute;left:21229;top:24171;width:33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" strokecolor="#393d3f" strokeweight=".52906mm">
                      <v:stroke joinstyle="miter"/>
                      <o:lock v:ext="edit" shapetype="f"/>
                    </v:shape>
                    <v:rect id="Rectangle 1" o:spid="_x0000_s1028" style="position:absolute;width:5219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" fillcolor="#272f64" stroked="f">
                      <v:textbox inset="0,0,0,0"/>
                    </v:rect>
                    <v:rect id="Rectangle 2" o:spid="_x0000_s1029" style="position:absolute;left:53591;width:2231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" fillcolor="#ef5e56" stroked="f">
                      <v:textbox inset="0,0,0,0"/>
                    </v:rect>
                  </v:group>
                </w:pict>
              </mc:Fallback>
            </mc:AlternateContent>
          </w:r>
        </w:p>
        <w:p w14:paraId="011DC715" w14:textId="57E75807" w:rsidR="00A073A0" w:rsidRPr="00154DD1" w:rsidRDefault="00CE5B7E" w:rsidP="00154DD1">
          <w:pPr>
            <w:sectPr w:rsidR="00A073A0" w:rsidRPr="00154DD1" w:rsidSect="00CC3D32">
              <w:footerReference w:type="default" r:id="rId8"/>
              <w:pgSz w:w="11906" w:h="16838"/>
              <w:pgMar w:top="1418" w:right="1418" w:bottom="1418" w:left="1418" w:header="709" w:footer="709" w:gutter="0"/>
              <w:pgNumType w:start="0"/>
              <w:cols w:space="708"/>
              <w:titlePg/>
              <w:docGrid w:linePitch="360"/>
            </w:sectPr>
          </w:pPr>
          <w:r w:rsidRPr="00154DD1">
            <w:rPr>
              <w:noProof/>
            </w:rPr>
            <mc:AlternateContent>
              <mc:Choice Requires="wpg">
                <w:drawing>
                  <wp:anchor distT="0" distB="0" distL="114300" distR="114300" simplePos="0" relativeHeight="251671552" behindDoc="0" locked="0" layoutInCell="1" allowOverlap="1" wp14:anchorId="1AE48610" wp14:editId="55CF3EEA">
                    <wp:simplePos x="0" y="0"/>
                    <wp:positionH relativeFrom="margin">
                      <wp:posOffset>-30275</wp:posOffset>
                    </wp:positionH>
                    <wp:positionV relativeFrom="paragraph">
                      <wp:posOffset>4376153</wp:posOffset>
                    </wp:positionV>
                    <wp:extent cx="5806585" cy="4306529"/>
                    <wp:effectExtent l="0" t="0" r="10160" b="12065"/>
                    <wp:wrapNone/>
                    <wp:docPr id="222319765" name="Groupe 1"/>
                    <wp:cNvGraphicFramePr/>
                    <a:graphic xmlns:a="http://schemas.openxmlformats.org/drawingml/2006/main">
                      <a:graphicData uri="http://schemas.microsoft.com/office/word/2010/wordprocessingGroup">
                        <wpg:wgp>
                          <wpg:cNvGrpSpPr/>
                          <wpg:grpSpPr>
                            <a:xfrm>
                              <a:off x="0" y="0"/>
                              <a:ext cx="5806585" cy="4306529"/>
                              <a:chOff x="0" y="-1"/>
                              <a:chExt cx="5806585" cy="4039195"/>
                            </a:xfrm>
                          </wpg:grpSpPr>
                          <wps:wsp>
                            <wps:cNvPr id="1475715353" name="Zone de texte 2"/>
                            <wps:cNvSpPr txBox="1">
                              <a:spLocks/>
                            </wps:cNvSpPr>
                            <wps:spPr>
                              <a:xfrm>
                                <a:off x="6985" y="-1"/>
                                <a:ext cx="5799600" cy="1432800"/>
                              </a:xfrm>
                              <a:prstGeom prst="rect">
                                <a:avLst/>
                              </a:prstGeom>
                              <a:solidFill>
                                <a:srgbClr val="FFFFFF"/>
                              </a:solidFill>
                              <a:ln w="9528">
                                <a:solidFill>
                                  <a:srgbClr val="AFABAB"/>
                                </a:solidFill>
                                <a:prstDash val="solid"/>
                              </a:ln>
                            </wps:spPr>
                            <wps:txbx>
                              <w:txbxContent>
                                <w:p w14:paraId="1C0B5627" w14:textId="0A2DC7BD" w:rsidR="004C6AD3" w:rsidRDefault="00CE5B7E" w:rsidP="00694D13">
                                  <w:pPr>
                                    <w:pStyle w:val="NormalWeb"/>
                                    <w:spacing w:after="0"/>
                                  </w:pPr>
                                  <w:r>
                                    <w:rPr>
                                      <w:rFonts w:ascii="Arial" w:hAnsi="Arial" w:cs="Arial"/>
                                      <w:sz w:val="22"/>
                                      <w:szCs w:val="22"/>
                                    </w:rPr>
                                    <w:t>Legimedia</w:t>
                                  </w:r>
                                  <w:r w:rsidR="004C6AD3">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14:paraId="79F4CA04" w14:textId="77777777"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14:paraId="3EF6EFF8" w14:textId="77777777" w:rsidR="004C6AD3" w:rsidRDefault="004C6AD3" w:rsidP="00694D13"/>
                              </w:txbxContent>
                            </wps:txbx>
                            <wps:bodyPr vert="horz" wrap="square" lIns="91440" tIns="45720" rIns="91440" bIns="45720" anchor="t" anchorCtr="0" compatLnSpc="0">
                              <a:noAutofit/>
                            </wps:bodyPr>
                          </wps:wsp>
                          <wps:wsp>
                            <wps:cNvPr id="942544623" name="Zone de texte 2"/>
                            <wps:cNvSpPr txBox="1">
                              <a:spLocks/>
                            </wps:cNvSpPr>
                            <wps:spPr>
                              <a:xfrm>
                                <a:off x="0" y="1774479"/>
                                <a:ext cx="5800090" cy="2264715"/>
                              </a:xfrm>
                              <a:prstGeom prst="rect">
                                <a:avLst/>
                              </a:prstGeom>
                              <a:solidFill>
                                <a:srgbClr val="FFFFFF"/>
                              </a:solidFill>
                              <a:ln w="9528">
                                <a:solidFill>
                                  <a:srgbClr val="AFABAB"/>
                                </a:solidFill>
                                <a:prstDash val="solid"/>
                              </a:ln>
                            </wps:spPr>
                            <wps:txbx>
                              <w:txbxContent>
                                <w:p w14:paraId="74FD84B4" w14:textId="77777777" w:rsidR="004C6AD3" w:rsidRDefault="004C6AD3" w:rsidP="00694D13">
                                  <w:pPr>
                                    <w:pStyle w:val="NormalWeb"/>
                                    <w:spacing w:after="0"/>
                                  </w:pPr>
                                  <w:r>
                                    <w:rPr>
                                      <w:rFonts w:ascii="Arial" w:hAnsi="Arial" w:cs="Arial"/>
                                      <w:b/>
                                      <w:bCs/>
                                      <w:sz w:val="20"/>
                                      <w:szCs w:val="20"/>
                                      <w:u w:val="single"/>
                                    </w:rPr>
                                    <w:t>Notice d'utilisation :</w:t>
                                  </w:r>
                                </w:p>
                                <w:p w14:paraId="3CD8F024"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14:paraId="69816D91" w14:textId="77777777" w:rsidR="004C6AD3" w:rsidRDefault="004C6AD3" w:rsidP="00694D13">
                                  <w:pPr>
                                    <w:pStyle w:val="NormalWeb"/>
                                    <w:spacing w:after="0"/>
                                    <w:rPr>
                                      <w:rFonts w:ascii="Arial" w:hAnsi="Arial" w:cs="Arial"/>
                                      <w:sz w:val="20"/>
                                      <w:szCs w:val="20"/>
                                    </w:rPr>
                                  </w:pPr>
                                  <w:r w:rsidRPr="00CE5B7E">
                                    <w:rPr>
                                      <w:rStyle w:val="OrangeitaliqueCar"/>
                                      <w:color w:val="EF5E56"/>
                                    </w:rPr>
                                    <w:t>(…)</w:t>
                                  </w:r>
                                  <w:r w:rsidRPr="00CE5B7E">
                                    <w:rPr>
                                      <w:rFonts w:ascii="Arial" w:hAnsi="Arial" w:cs="Arial"/>
                                      <w:iCs/>
                                      <w:color w:val="EF5E56"/>
                                      <w:sz w:val="20"/>
                                      <w:szCs w:val="20"/>
                                    </w:rPr>
                                    <w:t> </w:t>
                                  </w:r>
                                  <w:r w:rsidRPr="00CE5B7E">
                                    <w:rPr>
                                      <w:rFonts w:ascii="Arial" w:hAnsi="Arial" w:cs="Arial"/>
                                      <w:iCs/>
                                      <w:color w:val="000000" w:themeColor="text1"/>
                                      <w:sz w:val="20"/>
                                      <w:szCs w:val="20"/>
                                    </w:rPr>
                                    <w:t>:</w:t>
                                  </w:r>
                                  <w:r w:rsidRPr="00CE5B7E">
                                    <w:rPr>
                                      <w:rFonts w:ascii="Arial" w:hAnsi="Arial" w:cs="Arial"/>
                                      <w:i/>
                                      <w:iCs/>
                                      <w:color w:val="000000" w:themeColor="text1"/>
                                      <w:sz w:val="20"/>
                                      <w:szCs w:val="20"/>
                                    </w:rPr>
                                    <w:t xml:space="preserve"> </w:t>
                                  </w:r>
                                  <w:r>
                                    <w:rPr>
                                      <w:rFonts w:ascii="Arial" w:hAnsi="Arial" w:cs="Arial"/>
                                      <w:sz w:val="20"/>
                                      <w:szCs w:val="20"/>
                                    </w:rPr>
                                    <w:t>texte à personnaliser par vos soins.</w:t>
                                  </w:r>
                                </w:p>
                                <w:p w14:paraId="2555415F"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14:paraId="52B9B05A" w14:textId="77777777"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14:paraId="38AF5A8A" w14:textId="77777777"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14:paraId="3A3144E9" w14:textId="77777777"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14:paraId="0F2D8440" w14:textId="39197684" w:rsidR="004C6AD3" w:rsidRDefault="00CE5B7E" w:rsidP="00694D13">
                                  <w:pPr>
                                    <w:pStyle w:val="NormalWeb"/>
                                    <w:spacing w:after="0"/>
                                  </w:pPr>
                                  <w:r>
                                    <w:rPr>
                                      <w:noProof/>
                                    </w:rPr>
                                    <w:drawing>
                                      <wp:inline distT="0" distB="0" distL="0" distR="0" wp14:anchorId="20E47707" wp14:editId="77B70F8C">
                                        <wp:extent cx="5549900" cy="304800"/>
                                        <wp:effectExtent l="0" t="0" r="0" b="0"/>
                                        <wp:docPr id="4394240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24065" name=""/>
                                                <pic:cNvPicPr/>
                                              </pic:nvPicPr>
                                              <pic:blipFill>
                                                <a:blip r:embed="rId9"/>
                                                <a:stretch>
                                                  <a:fillRect/>
                                                </a:stretch>
                                              </pic:blipFill>
                                              <pic:spPr>
                                                <a:xfrm>
                                                  <a:off x="0" y="0"/>
                                                  <a:ext cx="5549900" cy="304800"/>
                                                </a:xfrm>
                                                <a:prstGeom prst="rect">
                                                  <a:avLst/>
                                                </a:prstGeom>
                                              </pic:spPr>
                                            </pic:pic>
                                          </a:graphicData>
                                        </a:graphic>
                                      </wp:inline>
                                    </w:drawing>
                                  </w:r>
                                  <w:r w:rsidR="004C6AD3">
                                    <w:rPr>
                                      <w:rFonts w:ascii="Arial" w:hAnsi="Arial" w:cs="Arial"/>
                                      <w:sz w:val="20"/>
                                      <w:szCs w:val="20"/>
                                    </w:rPr>
                                    <w:t xml:space="preserve"> </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AE48610" id="Groupe 1" o:spid="_x0000_s1026" style="position:absolute;left:0;text-align:left;margin-left:-2.4pt;margin-top:344.6pt;width:457.2pt;height:339.1pt;z-index:251671552;mso-position-horizontal-relative:margin;mso-width-relative:margin;mso-height-relative:margin" coordorigin="" coordsize="58065,4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">
                    <v:shapetype id="_x0000_t202" coordsize="21600,21600" o:spt="202" path="m,l,21600r21600,l21600,xe">
                      <v:stroke joinstyle="miter"/>
                      <v:path gradientshapeok="t" o:connecttype="rect"/>
                    </v:shapetype>
                    <v:shape id="Zone de texte 2" o:spid="_x0000_s1027" type="#_x0000_t202" style="position:absolute;left:69;width:57996;height:1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" strokecolor="#afabab" strokeweight=".26467mm">
                      <v:path arrowok="t"/>
                      <v:textbox>
                        <w:txbxContent>
                          <w:p w14:paraId="1C0B5627" w14:textId="0A2DC7BD" w:rsidR="004C6AD3" w:rsidRDefault="00CE5B7E" w:rsidP="00694D13">
                            <w:pPr>
                              <w:pStyle w:val="NormalWeb"/>
                              <w:spacing w:after="0"/>
                            </w:pPr>
                            <w:r>
                              <w:rPr>
                                <w:rFonts w:ascii="Arial" w:hAnsi="Arial" w:cs="Arial"/>
                                <w:sz w:val="22"/>
                                <w:szCs w:val="22"/>
                              </w:rPr>
                              <w:t>Legimedia</w:t>
                            </w:r>
                            <w:r w:rsidR="004C6AD3">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14:paraId="79F4CA04" w14:textId="77777777"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14:paraId="3EF6EFF8" w14:textId="77777777" w:rsidR="004C6AD3" w:rsidRDefault="004C6AD3" w:rsidP="00694D13"/>
                        </w:txbxContent>
                      </v:textbox>
                    </v:shape>
                    <v:shape id="Zone de texte 2" o:spid="_x0000_s1028" type="#_x0000_t202" style="position:absolute;top:17744;width:58000;height:2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" strokecolor="#afabab" strokeweight=".26467mm">
                      <v:path arrowok="t"/>
                      <v:textbox>
                        <w:txbxContent>
                          <w:p w14:paraId="74FD84B4" w14:textId="77777777" w:rsidR="004C6AD3" w:rsidRDefault="004C6AD3" w:rsidP="00694D13">
                            <w:pPr>
                              <w:pStyle w:val="NormalWeb"/>
                              <w:spacing w:after="0"/>
                            </w:pPr>
                            <w:r>
                              <w:rPr>
                                <w:rFonts w:ascii="Arial" w:hAnsi="Arial" w:cs="Arial"/>
                                <w:b/>
                                <w:bCs/>
                                <w:sz w:val="20"/>
                                <w:szCs w:val="20"/>
                                <w:u w:val="single"/>
                              </w:rPr>
                              <w:t>Notice d'utilisation :</w:t>
                            </w:r>
                          </w:p>
                          <w:p w14:paraId="3CD8F024"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14:paraId="69816D91" w14:textId="77777777" w:rsidR="004C6AD3" w:rsidRDefault="004C6AD3" w:rsidP="00694D13">
                            <w:pPr>
                              <w:pStyle w:val="NormalWeb"/>
                              <w:spacing w:after="0"/>
                              <w:rPr>
                                <w:rFonts w:ascii="Arial" w:hAnsi="Arial" w:cs="Arial"/>
                                <w:sz w:val="20"/>
                                <w:szCs w:val="20"/>
                              </w:rPr>
                            </w:pPr>
                            <w:r w:rsidRPr="00CE5B7E">
                              <w:rPr>
                                <w:rStyle w:val="OrangeitaliqueCar"/>
                                <w:color w:val="EF5E56"/>
                              </w:rPr>
                              <w:t>(…)</w:t>
                            </w:r>
                            <w:r w:rsidRPr="00CE5B7E">
                              <w:rPr>
                                <w:rFonts w:ascii="Arial" w:hAnsi="Arial" w:cs="Arial"/>
                                <w:iCs/>
                                <w:color w:val="EF5E56"/>
                                <w:sz w:val="20"/>
                                <w:szCs w:val="20"/>
                              </w:rPr>
                              <w:t> </w:t>
                            </w:r>
                            <w:r w:rsidRPr="00CE5B7E">
                              <w:rPr>
                                <w:rFonts w:ascii="Arial" w:hAnsi="Arial" w:cs="Arial"/>
                                <w:iCs/>
                                <w:color w:val="000000" w:themeColor="text1"/>
                                <w:sz w:val="20"/>
                                <w:szCs w:val="20"/>
                              </w:rPr>
                              <w:t>:</w:t>
                            </w:r>
                            <w:r w:rsidRPr="00CE5B7E">
                              <w:rPr>
                                <w:rFonts w:ascii="Arial" w:hAnsi="Arial" w:cs="Arial"/>
                                <w:i/>
                                <w:iCs/>
                                <w:color w:val="000000" w:themeColor="text1"/>
                                <w:sz w:val="20"/>
                                <w:szCs w:val="20"/>
                              </w:rPr>
                              <w:t xml:space="preserve"> </w:t>
                            </w:r>
                            <w:r>
                              <w:rPr>
                                <w:rFonts w:ascii="Arial" w:hAnsi="Arial" w:cs="Arial"/>
                                <w:sz w:val="20"/>
                                <w:szCs w:val="20"/>
                              </w:rPr>
                              <w:t>texte à personnaliser par vos soins.</w:t>
                            </w:r>
                          </w:p>
                          <w:p w14:paraId="2555415F"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14:paraId="52B9B05A" w14:textId="77777777"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14:paraId="38AF5A8A" w14:textId="77777777"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14:paraId="3A3144E9" w14:textId="77777777"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14:paraId="0F2D8440" w14:textId="39197684" w:rsidR="004C6AD3" w:rsidRDefault="00CE5B7E" w:rsidP="00694D13">
                            <w:pPr>
                              <w:pStyle w:val="NormalWeb"/>
                              <w:spacing w:after="0"/>
                            </w:pPr>
                            <w:r>
                              <w:rPr>
                                <w:noProof/>
                              </w:rPr>
                              <w:drawing>
                                <wp:inline distT="0" distB="0" distL="0" distR="0" wp14:anchorId="20E47707" wp14:editId="77B70F8C">
                                  <wp:extent cx="5549900" cy="304800"/>
                                  <wp:effectExtent l="0" t="0" r="0" b="0"/>
                                  <wp:docPr id="4394240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24065" name=""/>
                                          <pic:cNvPicPr/>
                                        </pic:nvPicPr>
                                        <pic:blipFill>
                                          <a:blip r:embed="rId9"/>
                                          <a:stretch>
                                            <a:fillRect/>
                                          </a:stretch>
                                        </pic:blipFill>
                                        <pic:spPr>
                                          <a:xfrm>
                                            <a:off x="0" y="0"/>
                                            <a:ext cx="5549900" cy="304800"/>
                                          </a:xfrm>
                                          <a:prstGeom prst="rect">
                                            <a:avLst/>
                                          </a:prstGeom>
                                        </pic:spPr>
                                      </pic:pic>
                                    </a:graphicData>
                                  </a:graphic>
                                </wp:inline>
                              </w:drawing>
                            </w:r>
                            <w:r w:rsidR="004C6AD3">
                              <w:rPr>
                                <w:rFonts w:ascii="Arial" w:hAnsi="Arial" w:cs="Arial"/>
                                <w:sz w:val="20"/>
                                <w:szCs w:val="20"/>
                              </w:rPr>
                              <w:t xml:space="preserve"> </w:t>
                            </w:r>
                          </w:p>
                        </w:txbxContent>
                      </v:textbox>
                    </v:shape>
                    <w10:wrap anchorx="margin"/>
                  </v:group>
                </w:pict>
              </mc:Fallback>
            </mc:AlternateContent>
          </w:r>
          <w:r w:rsidRPr="00154DD1">
            <w:rPr>
              <w:noProof/>
            </w:rPr>
            <mc:AlternateContent>
              <mc:Choice Requires="wpg">
                <w:drawing>
                  <wp:anchor distT="0" distB="0" distL="114300" distR="114300" simplePos="0" relativeHeight="251670528" behindDoc="0" locked="0" layoutInCell="1" allowOverlap="1" wp14:anchorId="68E7D0F7" wp14:editId="43B816CB">
                    <wp:simplePos x="0" y="0"/>
                    <wp:positionH relativeFrom="margin">
                      <wp:posOffset>-5715</wp:posOffset>
                    </wp:positionH>
                    <wp:positionV relativeFrom="paragraph">
                      <wp:posOffset>1771834</wp:posOffset>
                    </wp:positionV>
                    <wp:extent cx="5770245" cy="3098800"/>
                    <wp:effectExtent l="0" t="0" r="0" b="6350"/>
                    <wp:wrapNone/>
                    <wp:docPr id="2101802566" name="Groupe 2"/>
                    <wp:cNvGraphicFramePr/>
                    <a:graphic xmlns:a="http://schemas.openxmlformats.org/drawingml/2006/main">
                      <a:graphicData uri="http://schemas.microsoft.com/office/word/2010/wordprocessingGroup">
                        <wpg:wgp>
                          <wpg:cNvGrpSpPr/>
                          <wpg:grpSpPr>
                            <a:xfrm>
                              <a:off x="0" y="0"/>
                              <a:ext cx="5770245" cy="3098800"/>
                              <a:chOff x="-10880" y="0"/>
                              <a:chExt cx="5770880" cy="3098800"/>
                            </a:xfrm>
                          </wpg:grpSpPr>
                          <wps:wsp>
                            <wps:cNvPr id="944374979" name="Zone de texte 1"/>
                            <wps:cNvSpPr txBox="1"/>
                            <wps:spPr>
                              <a:xfrm>
                                <a:off x="0" y="0"/>
                                <a:ext cx="5760000" cy="812800"/>
                              </a:xfrm>
                              <a:prstGeom prst="rect">
                                <a:avLst/>
                              </a:prstGeom>
                              <a:noFill/>
                              <a:ln w="6350">
                                <a:noFill/>
                              </a:ln>
                            </wps:spPr>
                            <wps:txbx>
                              <w:txbxContent>
                                <w:p w14:paraId="47BBCCB2" w14:textId="77777777" w:rsidR="004C6AD3" w:rsidRDefault="004C6AD3" w:rsidP="007256FE">
                                  <w:pPr>
                                    <w:pStyle w:val="PDGsous-titre"/>
                                  </w:pPr>
                                  <w:r>
                                    <w:t>Modèle de document juridique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192356" name="Zone de texte 1"/>
                            <wps:cNvSpPr txBox="1"/>
                            <wps:spPr>
                              <a:xfrm>
                                <a:off x="-10880" y="940530"/>
                                <a:ext cx="5759450" cy="2158270"/>
                              </a:xfrm>
                              <a:prstGeom prst="rect">
                                <a:avLst/>
                              </a:prstGeom>
                              <a:noFill/>
                              <a:ln w="6350">
                                <a:noFill/>
                              </a:ln>
                            </wps:spPr>
                            <wps:txbx>
                              <w:txbxContent>
                                <w:p w14:paraId="001BFB4F" w14:textId="38430040" w:rsidR="004C6AD3" w:rsidRDefault="008E7EEE" w:rsidP="007256FE">
                                  <w:pPr>
                                    <w:pStyle w:val="PDGTitre"/>
                                  </w:pPr>
                                  <w:fldSimple w:instr=" STYLEREF  &quot;Titre document&quot;  \* MERGEFORMAT ">
                                    <w:r>
                                      <w:t>Conditions générales de vente pour un site internet</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E7D0F7" id="Groupe 2" o:spid="_x0000_s1029" style="position:absolute;left:0;text-align:left;margin-left:-.45pt;margin-top:139.5pt;width:454.35pt;height:244pt;z-index:251670528;mso-position-horizontal-relative:margin;mso-width-relative:margin;mso-height-relative:margin" coordorigin="-108" coordsize="57708,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">
                    <v:shape id="_x0000_s1030" type="#_x0000_t202" style="position:absolute;width:57600;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" filled="f" stroked="f" strokeweight=".5pt">
                      <v:textbox>
                        <w:txbxContent>
                          <w:p w14:paraId="47BBCCB2" w14:textId="77777777" w:rsidR="004C6AD3" w:rsidRDefault="004C6AD3" w:rsidP="007256FE">
                            <w:pPr>
                              <w:pStyle w:val="PDGsous-titre"/>
                            </w:pPr>
                            <w:r>
                              <w:t>Modèle de document juridique</w:t>
                            </w:r>
                          </w:p>
                        </w:txbxContent>
                      </v:textbox>
                    </v:shape>
                    <v:shape id="_x0000_s1031" type="#_x0000_t202" style="position:absolute;left:-108;top:9405;width:57593;height:2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" filled="f" stroked="f" strokeweight=".5pt">
                      <v:textbox>
                        <w:txbxContent>
                          <w:p w14:paraId="001BFB4F" w14:textId="38430040" w:rsidR="004C6AD3" w:rsidRDefault="008E7EEE" w:rsidP="007256FE">
                            <w:pPr>
                              <w:pStyle w:val="PDGTitre"/>
                            </w:pPr>
                            <w:fldSimple w:instr=" STYLEREF  &quot;Titre document&quot;  \* MERGEFORMAT ">
                              <w:r>
                                <w:t>Conditions générales de vente pour un site internet</w:t>
                              </w:r>
                            </w:fldSimple>
                          </w:p>
                        </w:txbxContent>
                      </v:textbox>
                    </v:shape>
                    <w10:wrap anchorx="margin"/>
                  </v:group>
                </w:pict>
              </mc:Fallback>
            </mc:AlternateContent>
          </w:r>
          <w:r>
            <w:rPr>
              <w:noProof/>
              <w:sz w:val="28"/>
            </w:rPr>
            <w:drawing>
              <wp:anchor distT="0" distB="0" distL="114300" distR="114300" simplePos="0" relativeHeight="251677696" behindDoc="1" locked="0" layoutInCell="1" allowOverlap="1" wp14:anchorId="6B71DF7B" wp14:editId="7A6B221A">
                <wp:simplePos x="0" y="0"/>
                <wp:positionH relativeFrom="margin">
                  <wp:posOffset>1583405</wp:posOffset>
                </wp:positionH>
                <wp:positionV relativeFrom="paragraph">
                  <wp:posOffset>129110</wp:posOffset>
                </wp:positionV>
                <wp:extent cx="2706623" cy="845820"/>
                <wp:effectExtent l="0" t="0" r="0" b="0"/>
                <wp:wrapNone/>
                <wp:docPr id="10" name="Image 10"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Graphique, Police, graphis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6623" cy="845820"/>
                        </a:xfrm>
                        <a:prstGeom prst="rect">
                          <a:avLst/>
                        </a:prstGeom>
                      </pic:spPr>
                    </pic:pic>
                  </a:graphicData>
                </a:graphic>
              </wp:anchor>
            </w:drawing>
          </w:r>
          <w:r w:rsidR="00A073A0" w:rsidRPr="00154DD1">
            <w:br w:type="page"/>
          </w:r>
        </w:p>
        <w:p w14:paraId="6E6B114C" w14:textId="77777777" w:rsidR="00F15353" w:rsidRPr="00154DD1" w:rsidRDefault="00EE5FBF" w:rsidP="00154DD1"/>
      </w:sdtContent>
    </w:sdt>
    <w:p w14:paraId="5B481C86" w14:textId="03EC89C8" w:rsidR="00154DD1" w:rsidRPr="00154DD1" w:rsidRDefault="00154DD1" w:rsidP="00154DD1">
      <w:pPr xmlns:w="http://schemas.openxmlformats.org/wordprocessingml/2006/main">
        <w:pStyle w:val="TITREDOCUMENT"/>
        <w:rPr>
          <w:lang w:val="fr-F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sidRPr="00A601AD">
        <w:rPr>
          <w:b w:val="0"/>
          <w:bCs w:val="0"/>
          <w:i/>
          <w:iCs w:val="0"/>
          <w:sz w:val="28"/>
          <w:szCs w:val="17"/>
          <w:lang w:val="fr-FR"/>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73600" behindDoc="0" locked="0" layoutInCell="1" allowOverlap="1" wp14:anchorId="410BA983" wp14:editId="39D7D1A0">
                <wp:simplePos x="0" y="0"/>
                <wp:positionH relativeFrom="margin">
                  <wp:posOffset>1612900</wp:posOffset>
                </wp:positionH>
                <wp:positionV relativeFrom="paragraph">
                  <wp:posOffset>1342390</wp:posOffset>
                </wp:positionV>
                <wp:extent cx="2501265" cy="0"/>
                <wp:effectExtent l="0" t="12700" r="26035" b="25400"/>
                <wp:wrapNone/>
                <wp:docPr id="400538494" name="Connecteur droit 1"/>
                <wp:cNvGraphicFramePr/>
                <a:graphic xmlns:a="http://schemas.openxmlformats.org/drawingml/2006/main">
                  <a:graphicData uri="http://schemas.microsoft.com/office/word/2010/wordprocessingShape">
                    <wps:wsp>
                      <wps:cNvCnPr/>
                      <wps:spPr>
                        <a:xfrm>
                          <a:off x="0" y="0"/>
                          <a:ext cx="2501265" cy="0"/>
                        </a:xfrm>
                        <a:prstGeom prst="line">
                          <a:avLst/>
                        </a:prstGeom>
                        <a:ln w="38100">
                          <a:solidFill>
                            <a:srgbClr val="EF5E56"/>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26A45B5" id="Connecteur droit 1"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7pt,105.7pt" to="323.9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" strokecolor="#ef5e56" strokeweight="3pt">
                <v:stroke joinstyle="miter"/>
                <w10:wrap anchorx="margin"/>
              </v:line>
            </w:pict>
          </mc:Fallback>
        </mc:AlternateContent>
      </w:r>
      <w:r xmlns:w="http://schemas.openxmlformats.org/wordprocessingml/2006/main" w:rsidRPr="00154DD1">
        <w:rPr>
          <w:lang w:val="fr-FR"/>
        </w:rPr>
        <w:t xml:space="preserve">Algemene verkoopvoorwaarden voor een website</w:t>
      </w:r>
    </w:p>
    <w:p w14:paraId="787B1C8A" w14:textId="77777777" w:rsidR="00154DD1" w:rsidRPr="00154DD1" w:rsidRDefault="00154DD1" w:rsidP="00154DD1">
      <w:pPr xmlns:w="http://schemas.openxmlformats.org/wordprocessingml/2006/main">
        <w:pStyle w:val="Titre1"/>
      </w:pPr>
      <w:r xmlns:w="http://schemas.openxmlformats.org/wordprocessingml/2006/main" w:rsidRPr="00154DD1">
        <w:t xml:space="preserve">Artikel 1 - Definities</w:t>
      </w:r>
    </w:p>
    <w:p w14:paraId="2602CE80" w14:textId="471198FD" w:rsidR="00154DD1" w:rsidRPr="00154DD1" w:rsidRDefault="00154DD1" w:rsidP="00154DD1">
      <w:r xmlns:w="http://schemas.openxmlformats.org/wordprocessingml/2006/main">
        <w:t xml:space="preserve">“ </w:t>
      </w:r>
      <w:r xmlns:w="http://schemas.openxmlformats.org/wordprocessingml/2006/main" w:rsidRPr="00154DD1">
        <w:rPr>
          <w:b/>
          <w:bCs/>
        </w:rPr>
        <w:t xml:space="preserve">Klant </w:t>
      </w:r>
      <w:r xmlns:w="http://schemas.openxmlformats.org/wordprocessingml/2006/main" w:rsidRPr="00154DD1">
        <w:t xml:space="preserve">”: Persoon die een bestelling plaatst of een abonnement afsluit op de website.</w:t>
      </w:r>
    </w:p>
    <w:p w14:paraId="54B8BB6C" w14:textId="21A0C67E" w:rsidR="00154DD1" w:rsidRPr="00154DD1" w:rsidRDefault="00154DD1" w:rsidP="00154DD1">
      <w:r xmlns:w="http://schemas.openxmlformats.org/wordprocessingml/2006/main">
        <w:t xml:space="preserve">“ </w:t>
      </w:r>
      <w:r xmlns:w="http://schemas.openxmlformats.org/wordprocessingml/2006/main" w:rsidRPr="00154DD1">
        <w:rPr>
          <w:b/>
          <w:bCs/>
        </w:rPr>
        <w:t xml:space="preserve">CGV </w:t>
      </w:r>
      <w:r xmlns:w="http://schemas.openxmlformats.org/wordprocessingml/2006/main">
        <w:t xml:space="preserve">”: Algemene verkoopvoorwaarden.</w:t>
      </w:r>
    </w:p>
    <w:p w14:paraId="4DFAFD8B" w14:textId="3AAB6017" w:rsidR="00154DD1" w:rsidRPr="00924F0E" w:rsidRDefault="00154DD1" w:rsidP="00924F0E">
      <w:pPr xmlns:w="http://schemas.openxmlformats.org/wordprocessingml/2006/main">
        <w:rPr>
          <w:i/>
          <w:color w:val="EF5E56"/>
        </w:rPr>
      </w:pPr>
      <w:r xmlns:w="http://schemas.openxmlformats.org/wordprocessingml/2006/main">
        <w:t xml:space="preserve">“ </w:t>
      </w:r>
      <w:r xmlns:w="http://schemas.openxmlformats.org/wordprocessingml/2006/main" w:rsidRPr="00154DD1">
        <w:rPr>
          <w:b/>
          <w:bCs/>
        </w:rPr>
        <w:t xml:space="preserve">Verkoper </w:t>
      </w:r>
      <w:r xmlns:w="http://schemas.openxmlformats.org/wordprocessingml/2006/main">
        <w:t xml:space="preserve">”: </w:t>
      </w:r>
      <w:r xmlns:w="http://schemas.openxmlformats.org/wordprocessingml/2006/main" w:rsidR="00875B9A" w:rsidRPr="007A4315">
        <w:rPr>
          <w:rStyle w:val="OrangeitaliqueCar"/>
          <w:color w:val="auto"/>
        </w:rPr>
        <w:t xml:space="preserve">SARL Impec – Camping Terme d’Astor 8 Route d’Astor 24540 Saint-Avit-Rivière Frankrijk, +33 (0)5 53 63 24 52 camping@termedastor.com - </w:t>
      </w:r>
      <w:hyperlink xmlns:w="http://schemas.openxmlformats.org/wordprocessingml/2006/main" xmlns:r="http://schemas.openxmlformats.org/officeDocument/2006/relationships" r:id="rId11" w:history="1">
        <w:r xmlns:w="http://schemas.openxmlformats.org/wordprocessingml/2006/main" w:rsidR="00924F0E" w:rsidRPr="007A4315">
          <w:rPr>
            <w:rStyle w:val="Lienhypertexte"/>
            <w:color w:val="auto"/>
          </w:rPr>
          <w:t xml:space="preserve">www.termedastor.com </w:t>
        </w:r>
      </w:hyperlink>
      <w:r xmlns:w="http://schemas.openxmlformats.org/wordprocessingml/2006/main" w:rsidR="00924F0E" w:rsidRPr="007A4315">
        <w:rPr>
          <w:rStyle w:val="OrangeitaliqueCar"/>
          <w:color w:val="auto"/>
        </w:rPr>
        <w:t xml:space="preserve">SARL met een kapitaal van : 7500€ RCS: Bergerac 422683110 BERGERAC Siret: 42268311000023 Sirene: 422683110 Intra BTW: FR61422683110 NAF: 552C </w:t>
      </w:r>
      <w:r xmlns:w="http://schemas.openxmlformats.org/wordprocessingml/2006/main" w:rsidRPr="007A4315">
        <w:t xml:space="preserve">. Dit is de verkoopprofessional die producten aan klanten aanbiedt.</w:t>
      </w:r>
    </w:p>
    <w:p w14:paraId="30DD9922" w14:textId="1CD8F720" w:rsidR="00154DD1" w:rsidRPr="00154DD1" w:rsidRDefault="00154DD1" w:rsidP="00154DD1">
      <w:r xmlns:w="http://schemas.openxmlformats.org/wordprocessingml/2006/main">
        <w:t xml:space="preserve">“ </w:t>
      </w:r>
      <w:r xmlns:w="http://schemas.openxmlformats.org/wordprocessingml/2006/main" w:rsidRPr="00154DD1">
        <w:rPr>
          <w:b/>
          <w:bCs/>
        </w:rPr>
        <w:t xml:space="preserve">Producten </w:t>
      </w:r>
      <w:r xmlns:w="http://schemas.openxmlformats.org/wordprocessingml/2006/main" w:rsidR="00EB5839" w:rsidRPr="00DF64D0">
        <w:rPr>
          <w:rStyle w:val="OrangeitaliqueCar"/>
          <w:color w:val="auto"/>
        </w:rPr>
        <w:t xml:space="preserve">” </w:t>
      </w:r>
      <w:r xmlns:w="http://schemas.openxmlformats.org/wordprocessingml/2006/main">
        <w:t xml:space="preserve">: Verhuur van goederen en verhuur van staanplaatsen die te koop worden aangeboden in de catalogus van de website </w:t>
      </w:r>
      <w:hyperlink xmlns:w="http://schemas.openxmlformats.org/wordprocessingml/2006/main" xmlns:r="http://schemas.openxmlformats.org/officeDocument/2006/relationships" r:id="rId12" w:history="1">
        <w:r xmlns:w="http://schemas.openxmlformats.org/wordprocessingml/2006/main" w:rsidR="001B4A3B" w:rsidRPr="00310CCD">
          <w:rPr>
            <w:rStyle w:val="Lienhypertexte"/>
          </w:rPr>
          <w:t xml:space="preserve">www.termedastor.com</w:t>
        </w:r>
      </w:hyperlink>
    </w:p>
    <w:p w14:paraId="40488CCF" w14:textId="471C579A" w:rsidR="00154DD1" w:rsidRPr="00154DD1" w:rsidRDefault="00154DD1" w:rsidP="00154DD1">
      <w:r xmlns:w="http://schemas.openxmlformats.org/wordprocessingml/2006/main">
        <w:t xml:space="preserve">“ </w:t>
      </w:r>
      <w:r xmlns:w="http://schemas.openxmlformats.org/wordprocessingml/2006/main" w:rsidRPr="00154DD1">
        <w:rPr>
          <w:b/>
          <w:bCs/>
        </w:rPr>
        <w:t xml:space="preserve">Website </w:t>
      </w:r>
      <w:r xmlns:w="http://schemas.openxmlformats.org/wordprocessingml/2006/main">
        <w:t xml:space="preserve">”: </w:t>
      </w:r>
      <w:hyperlink xmlns:w="http://schemas.openxmlformats.org/wordprocessingml/2006/main" xmlns:r="http://schemas.openxmlformats.org/officeDocument/2006/relationships" r:id="rId13" w:history="1">
        <w:r xmlns:w="http://schemas.openxmlformats.org/wordprocessingml/2006/main" w:rsidR="00EB5839" w:rsidRPr="00310CCD">
          <w:rPr>
            <w:rStyle w:val="Lienhypertexte"/>
          </w:rPr>
          <w:t xml:space="preserve">www.termedastor.com</w:t>
        </w:r>
      </w:hyperlink>
      <w:r xmlns:w="http://schemas.openxmlformats.org/wordprocessingml/2006/main" w:rsidR="00DF64D0">
        <w:rPr>
          <w:rStyle w:val="OrangeitaliqueCar"/>
          <w:color w:val="EF5E56"/>
        </w:rPr>
        <w:t xml:space="preserve"> </w:t>
      </w:r>
      <w:r xmlns:w="http://schemas.openxmlformats.org/wordprocessingml/2006/main" w:rsidRPr="00154DD1">
        <w:t xml:space="preserve">Dit is de website van de verkoper die wordt gebruikt in het kader van zijn professionele activiteit.</w:t>
      </w:r>
    </w:p>
    <w:p w14:paraId="3A4ECAC6" w14:textId="29D5AF5F" w:rsidR="00154DD1" w:rsidRPr="00154DD1" w:rsidRDefault="00154DD1" w:rsidP="00154DD1">
      <w:r xmlns:w="http://schemas.openxmlformats.org/wordprocessingml/2006/main">
        <w:t xml:space="preserve">“ </w:t>
      </w:r>
      <w:r xmlns:w="http://schemas.openxmlformats.org/wordprocessingml/2006/main" w:rsidRPr="00154DD1">
        <w:rPr>
          <w:b/>
          <w:bCs/>
        </w:rPr>
        <w:t xml:space="preserve">Bestelling </w:t>
      </w:r>
      <w:r xmlns:w="http://schemas.openxmlformats.org/wordprocessingml/2006/main">
        <w:t xml:space="preserve">”: Document dat door klanten wordt gebruikt om producten te kopen.</w:t>
      </w:r>
    </w:p>
    <w:p w14:paraId="71F4A6C3" w14:textId="1902AAE0" w:rsidR="00154DD1" w:rsidRPr="00154DD1" w:rsidRDefault="00154DD1" w:rsidP="00154DD1">
      <w:pPr xmlns:w="http://schemas.openxmlformats.org/wordprocessingml/2006/main">
        <w:pStyle w:val="Titre1"/>
      </w:pPr>
      <w:r xmlns:w="http://schemas.openxmlformats.org/wordprocessingml/2006/main" w:rsidRPr="00154DD1">
        <w:t xml:space="preserve">Artikel 2 - Doel van deze Algemene Voorwaarden en toepassingsgebied van de Algemene Voorwaarden</w:t>
      </w:r>
    </w:p>
    <w:p w14:paraId="51AE7D73" w14:textId="5ABA5BEE" w:rsidR="00154DD1" w:rsidRPr="00154DD1" w:rsidRDefault="00154DD1" w:rsidP="00154DD1">
      <w:r xmlns:w="http://schemas.openxmlformats.org/wordprocessingml/2006/main" w:rsidRPr="00154DD1">
        <w:t xml:space="preserve">Het doel van deze Algemene Voorwaarden is het beschrijven van de voorwaarden voor verkoop op afstand van diensten tussen ons bedrijf </w:t>
      </w:r>
      <w:r xmlns:w="http://schemas.openxmlformats.org/wordprocessingml/2006/main" w:rsidR="00C30BCC" w:rsidRPr="007A4315">
        <w:rPr>
          <w:rStyle w:val="OrangeitaliqueCar"/>
          <w:color w:val="auto"/>
        </w:rPr>
        <w:t xml:space="preserve">SARL Impec – Camping Terme d'Astor </w:t>
      </w:r>
      <w:r xmlns:w="http://schemas.openxmlformats.org/wordprocessingml/2006/main" w:rsidRPr="007A4315">
        <w:t xml:space="preserve">en klanten.</w:t>
      </w:r>
    </w:p>
    <w:p w14:paraId="2E0F934C" w14:textId="77777777" w:rsidR="00154DD1" w:rsidRPr="00154DD1" w:rsidRDefault="00154DD1" w:rsidP="00154DD1">
      <w:r xmlns:w="http://schemas.openxmlformats.org/wordprocessingml/2006/main" w:rsidRPr="00154DD1">
        <w:t xml:space="preserve">Als zodanig beschrijven zij alle rechten en plichten van de partijen met betrekking tot hun relatie.</w:t>
      </w:r>
    </w:p>
    <w:p w14:paraId="2692A161" w14:textId="61540C42" w:rsidR="00154DD1" w:rsidRPr="00154DD1" w:rsidRDefault="00154DD1" w:rsidP="00154DD1">
      <w:r xmlns:w="http://schemas.openxmlformats.org/wordprocessingml/2006/main" w:rsidRPr="00154DD1">
        <w:t xml:space="preserve">De regels die van toepassing zijn in het kader van de online verkoop van goederen aangeboden door het bedrijf </w:t>
      </w:r>
      <w:r xmlns:w="http://schemas.openxmlformats.org/wordprocessingml/2006/main" w:rsidR="000C76E6" w:rsidRPr="007A4315">
        <w:rPr>
          <w:rStyle w:val="OrangeitaliqueCar"/>
          <w:color w:val="auto"/>
        </w:rPr>
        <w:t xml:space="preserve">SARL Impec – Camping Terme d'Astor worden hier specifiek vermeld </w:t>
      </w:r>
      <w:r xmlns:w="http://schemas.openxmlformats.org/wordprocessingml/2006/main" w:rsidR="000C76E6" w:rsidRPr="007A4315">
        <w:t xml:space="preserve">op de website </w:t>
      </w:r>
      <w:r xmlns:w="http://schemas.openxmlformats.org/wordprocessingml/2006/main" w:rsidR="007A4315" w:rsidRPr="007A4315">
        <w:rPr>
          <w:rStyle w:val="OrangeitaliqueCar"/>
          <w:color w:val="auto"/>
        </w:rPr>
        <w:t xml:space="preserve">- </w:t>
      </w:r>
      <w:hyperlink xmlns:w="http://schemas.openxmlformats.org/wordprocessingml/2006/main" xmlns:r="http://schemas.openxmlformats.org/officeDocument/2006/relationships" r:id="rId14" w:history="1">
        <w:r xmlns:w="http://schemas.openxmlformats.org/wordprocessingml/2006/main" w:rsidR="007A4315" w:rsidRPr="007A4315">
          <w:rPr>
            <w:rStyle w:val="Lienhypertexte"/>
            <w:color w:val="auto"/>
          </w:rPr>
          <w:t xml:space="preserve">www.termedastor.com </w:t>
        </w:r>
      </w:hyperlink>
      <w:r xmlns:w="http://schemas.openxmlformats.org/wordprocessingml/2006/main" w:rsidR="007A4315" w:rsidRPr="007A4315">
        <w:rPr>
          <w:rStyle w:val="OrangeitaliqueCar"/>
          <w:color w:val="auto"/>
        </w:rPr>
        <w:t xml:space="preserve">.</w:t>
      </w:r>
    </w:p>
    <w:p w14:paraId="6245C6C0" w14:textId="77777777" w:rsidR="00154DD1" w:rsidRPr="00154DD1" w:rsidRDefault="00154DD1" w:rsidP="00154DD1">
      <w:r xmlns:w="http://schemas.openxmlformats.org/wordprocessingml/2006/main" w:rsidRPr="00154DD1">
        <w:t xml:space="preserve">De genoemde Algemene Verkoopvoorwaarden worden geacht zonder enig voorbehoud door de klant te zijn aanvaard.</w:t>
      </w:r>
    </w:p>
    <w:p w14:paraId="29E69CA7" w14:textId="77777777" w:rsidR="00154DD1" w:rsidRDefault="00154DD1" w:rsidP="00154DD1">
      <w:r xmlns:w="http://schemas.openxmlformats.org/wordprocessingml/2006/main" w:rsidRPr="00154DD1">
        <w:t xml:space="preserve">Het bedrijf behoudt zich het recht voor om elk deel van de Algemene Voorwaarden op elk moment aan te passen, te wijzigen of te verwijderen, met dien verstande dat de versie van de Algemene Voorwaarden die van toepassing is op klanten de versie blijft die van kracht is op de dag van hun bestelling.</w:t>
      </w:r>
    </w:p>
    <w:p w14:paraId="26909DFE" w14:textId="77777777" w:rsidR="009D4C9D" w:rsidRPr="009D4C9D" w:rsidRDefault="009D4C9D" w:rsidP="009D4C9D">
      <w:r xmlns:w="http://schemas.openxmlformats.org/wordprocessingml/2006/main" w:rsidRPr="009D4C9D">
        <w:lastRenderedPageBreak xmlns:w="http://schemas.openxmlformats.org/wordprocessingml/2006/main"/>
      </w:r>
      <w:r xmlns:w="http://schemas.openxmlformats.org/wordprocessingml/2006/main" w:rsidRPr="009D4C9D">
        <w:t xml:space="preserve">Elke klant erkent deze algemene voorwaarden te hebben gelezen voorafgaand aan elke reservering van een verblijf, voor zichzelf en voor elke persoon die aan het verblijf deelneemt.</w:t>
      </w:r>
    </w:p>
    <w:p w14:paraId="531575ED" w14:textId="477309A5" w:rsidR="009D4C9D" w:rsidRDefault="009D4C9D" w:rsidP="00154DD1">
      <w:r xmlns:w="http://schemas.openxmlformats.org/wordprocessingml/2006/main" w:rsidRPr="009D4C9D">
        <w:t xml:space="preserve">In overeenstemming met de huidige wetgeving worden deze algemene voorwaarden ter informatie aan elke klant ter beschikking gesteld vóór het sluiten van een contract voor de verkoop van verblijven. Ze kunnen ook worden verkregen op eenvoudig schriftelijk verzoek aan de zetel van het etablissement.</w:t>
      </w:r>
    </w:p>
    <w:p w14:paraId="2B5DB9D3" w14:textId="57F82634" w:rsidR="00AC1A11" w:rsidRDefault="00AC1A11" w:rsidP="00AC1A11">
      <w:pPr xmlns:w="http://schemas.openxmlformats.org/wordprocessingml/2006/main">
        <w:pStyle w:val="Titre1"/>
      </w:pPr>
      <w:r xmlns:w="http://schemas.openxmlformats.org/wordprocessingml/2006/main">
        <w:t xml:space="preserve">Artikel 3 – Intern reglement</w:t>
      </w:r>
    </w:p>
    <w:p w14:paraId="4A24D37E" w14:textId="4F716AE7" w:rsidR="00BB658A" w:rsidRPr="00BB658A" w:rsidRDefault="00BB658A" w:rsidP="00BB658A">
      <w:pPr xmlns:w="http://schemas.openxmlformats.org/wordprocessingml/2006/main">
        <w:rPr>
          <w:b/>
          <w:bCs/>
          <w:sz w:val="24"/>
          <w:szCs w:val="28"/>
        </w:rPr>
      </w:pPr>
      <w:r xmlns:w="http://schemas.openxmlformats.org/wordprocessingml/2006/main" w:rsidRPr="00BB658A">
        <w:rPr>
          <w:b/>
          <w:bCs/>
          <w:sz w:val="24"/>
          <w:szCs w:val="28"/>
        </w:rPr>
        <w:t xml:space="preserve">I. ALGEMENE VOORWAARDEN</w:t>
      </w:r>
    </w:p>
    <w:p w14:paraId="24579280" w14:textId="77777777" w:rsidR="00CA4216" w:rsidRDefault="00CA4216" w:rsidP="00334280">
      <w:pPr xmlns:w="http://schemas.openxmlformats.org/wordprocessingml/2006/main">
        <w:pStyle w:val="Titre2"/>
      </w:pPr>
      <w:r xmlns:w="http://schemas.openxmlformats.org/wordprocessingml/2006/main">
        <w:t xml:space="preserve">1. Voorwaarden voor toelating en verblijf</w:t>
      </w:r>
    </w:p>
    <w:p w14:paraId="4E9BEC33" w14:textId="77777777" w:rsidR="00CA4216" w:rsidRDefault="00CA4216" w:rsidP="00CA4216">
      <w:r xmlns:w="http://schemas.openxmlformats.org/wordprocessingml/2006/main">
        <w:t xml:space="preserve">Om een naturistencamping te mogen betreden, zich te vestigen of te verblijven, dient u toestemming te hebben gekregen van de beheerder of zijn vertegenwoordiger. Deze laatste heeft de plicht om zorg te dragen voor het goede onderhoud en de goede orde van de camping, alsmede voor de naleving van de toepassing van dit huishoudelijk reglement. Een verblijf op de camping impliceert aanvaarding van de bepalingen van dit reglement en de verplichting om deze na te leven. Niemand kan zich daar vestigen.</w:t>
      </w:r>
    </w:p>
    <w:p w14:paraId="4EC1471B" w14:textId="77777777" w:rsidR="00CA4216" w:rsidRDefault="00CA4216" w:rsidP="00334280">
      <w:pPr xmlns:w="http://schemas.openxmlformats.org/wordprocessingml/2006/main">
        <w:pStyle w:val="Titre2"/>
      </w:pPr>
      <w:r xmlns:w="http://schemas.openxmlformats.org/wordprocessingml/2006/main">
        <w:t xml:space="preserve">2. Politieformaliteiten</w:t>
      </w:r>
    </w:p>
    <w:p w14:paraId="67D1A3D5" w14:textId="77777777" w:rsidR="00CA4216" w:rsidRDefault="00CA4216" w:rsidP="00CA4216">
      <w:r xmlns:w="http://schemas.openxmlformats.org/wordprocessingml/2006/main">
        <w:t xml:space="preserve">Minderjarigen zonder begeleiding van hun ouders worden alleen toegelaten met schriftelijke toestemming van hun ouders. In toepassing van artikel R. 611-35 van de code voor binnenkomst en verblijf van vreemdelingen en het asielrecht, is de beheerder verplicht om de cliënt met een buitenlandse nationaliteit bij aankomst een individueel politieformulier te laten invullen en ondertekenen. Het moet met name vermelden:</w:t>
      </w:r>
    </w:p>
    <w:p w14:paraId="70871817" w14:textId="77777777" w:rsidR="00CA4216" w:rsidRDefault="00CA4216" w:rsidP="00CA4216">
      <w:r xmlns:w="http://schemas.openxmlformats.org/wordprocessingml/2006/main">
        <w:t xml:space="preserve">1. </w:t>
      </w:r>
      <w:r xmlns:w="http://schemas.openxmlformats.org/wordprocessingml/2006/main">
        <w:tab xmlns:w="http://schemas.openxmlformats.org/wordprocessingml/2006/main"/>
      </w:r>
      <w:r xmlns:w="http://schemas.openxmlformats.org/wordprocessingml/2006/main">
        <w:t xml:space="preserve">Naam en voornamen</w:t>
      </w:r>
    </w:p>
    <w:p w14:paraId="09B411E9" w14:textId="77777777" w:rsidR="00CA4216" w:rsidRDefault="00CA4216" w:rsidP="00CA4216">
      <w:r xmlns:w="http://schemas.openxmlformats.org/wordprocessingml/2006/main">
        <w:t xml:space="preserve">2. </w:t>
      </w:r>
      <w:r xmlns:w="http://schemas.openxmlformats.org/wordprocessingml/2006/main">
        <w:tab xmlns:w="http://schemas.openxmlformats.org/wordprocessingml/2006/main"/>
      </w:r>
      <w:r xmlns:w="http://schemas.openxmlformats.org/wordprocessingml/2006/main">
        <w:t xml:space="preserve">Geboortedatum en -plaats</w:t>
      </w:r>
    </w:p>
    <w:p w14:paraId="5C1FCC51" w14:textId="77777777" w:rsidR="00CA4216" w:rsidRDefault="00CA4216" w:rsidP="00CA4216">
      <w:r xmlns:w="http://schemas.openxmlformats.org/wordprocessingml/2006/main">
        <w:t xml:space="preserve">3. </w:t>
      </w:r>
      <w:r xmlns:w="http://schemas.openxmlformats.org/wordprocessingml/2006/main">
        <w:tab xmlns:w="http://schemas.openxmlformats.org/wordprocessingml/2006/main"/>
      </w:r>
      <w:r xmlns:w="http://schemas.openxmlformats.org/wordprocessingml/2006/main">
        <w:t xml:space="preserve">Nationaliteit</w:t>
      </w:r>
    </w:p>
    <w:p w14:paraId="4AEE33DD" w14:textId="77777777" w:rsidR="00CA4216" w:rsidRDefault="00CA4216" w:rsidP="00CA4216">
      <w:r xmlns:w="http://schemas.openxmlformats.org/wordprocessingml/2006/main">
        <w:t xml:space="preserve">4. </w:t>
      </w:r>
      <w:r xmlns:w="http://schemas.openxmlformats.org/wordprocessingml/2006/main">
        <w:tab xmlns:w="http://schemas.openxmlformats.org/wordprocessingml/2006/main"/>
      </w:r>
      <w:r xmlns:w="http://schemas.openxmlformats.org/wordprocessingml/2006/main">
        <w:t xml:space="preserve">Het gebruikelijke huis</w:t>
      </w:r>
    </w:p>
    <w:p w14:paraId="2F488977" w14:textId="77777777" w:rsidR="00CA4216" w:rsidRDefault="00CA4216" w:rsidP="00CA4216">
      <w:r xmlns:w="http://schemas.openxmlformats.org/wordprocessingml/2006/main">
        <w:t xml:space="preserve">Kinderen jonger dan 15 jaar kunnen in de administratie van één van de ouders voorkomen.</w:t>
      </w:r>
    </w:p>
    <w:p w14:paraId="0CCE6E74" w14:textId="77777777" w:rsidR="00CA4216" w:rsidRDefault="00CA4216" w:rsidP="00334280">
      <w:pPr xmlns:w="http://schemas.openxmlformats.org/wordprocessingml/2006/main">
        <w:pStyle w:val="Titre2"/>
      </w:pPr>
      <w:r xmlns:w="http://schemas.openxmlformats.org/wordprocessingml/2006/main">
        <w:t xml:space="preserve">3. Installatie</w:t>
      </w:r>
    </w:p>
    <w:p w14:paraId="667011E9" w14:textId="77777777" w:rsidR="00CA4216" w:rsidRDefault="00CA4216" w:rsidP="00CA4216">
      <w:r xmlns:w="http://schemas.openxmlformats.org/wordprocessingml/2006/main">
        <w:t xml:space="preserve">Buitenaccommodaties en bijbehorende apparatuur dienen op de aangegeven locatie te worden geïnstalleerd conform de instructies van de beheerder of zijn vertegenwoordiger.</w:t>
      </w:r>
    </w:p>
    <w:p w14:paraId="746BF334" w14:textId="77777777" w:rsidR="00CA4216" w:rsidRDefault="00CA4216" w:rsidP="00334280">
      <w:pPr xmlns:w="http://schemas.openxmlformats.org/wordprocessingml/2006/main">
        <w:pStyle w:val="Titre2"/>
      </w:pPr>
      <w:r xmlns:w="http://schemas.openxmlformats.org/wordprocessingml/2006/main">
        <w:t xml:space="preserve">4. Receptiebalie</w:t>
      </w:r>
    </w:p>
    <w:p w14:paraId="6C5E10BE" w14:textId="77777777" w:rsidR="00CA4216" w:rsidRDefault="00CA4216" w:rsidP="00CA4216">
      <w:r xmlns:w="http://schemas.openxmlformats.org/wordprocessingml/2006/main">
        <w:t xml:space="preserve">Open van 9.00 tot 20.00 uur, ontvangst, aanmelding nieuwe klanten, ontvangst van goederen en telefooncentrale. Open van 9.00 tot 12.00 uur voor betalingen </w:t>
      </w:r>
      <w:r xmlns:w="http://schemas.openxmlformats.org/wordprocessingml/2006/main">
        <w:lastRenderedPageBreak xmlns:w="http://schemas.openxmlformats.org/wordprocessingml/2006/main"/>
      </w:r>
      <w:r xmlns:w="http://schemas.openxmlformats.org/wordprocessingml/2006/main">
        <w:t xml:space="preserve">en administratieve formaliteiten. Bij de receptie vindt u alle informatie over de diensten van de camping, informatie over de bevoorradingsmogelijkheden, de toeristische trekpleisters in de omgeving en diverse adressen die nuttig kunnen zijn.</w:t>
      </w:r>
    </w:p>
    <w:p w14:paraId="6FB536CA" w14:textId="77777777" w:rsidR="00CA4216" w:rsidRDefault="00CA4216" w:rsidP="00CA4216">
      <w:r xmlns:w="http://schemas.openxmlformats.org/wordprocessingml/2006/main">
        <w:t xml:space="preserve">Er is een systeem voor het verzamelen en verwerken van klachten beschikbaar voor klanten.</w:t>
      </w:r>
    </w:p>
    <w:p w14:paraId="1603E7A2" w14:textId="77777777" w:rsidR="00CA4216" w:rsidRDefault="00CA4216" w:rsidP="00334280">
      <w:pPr xmlns:w="http://schemas.openxmlformats.org/wordprocessingml/2006/main">
        <w:pStyle w:val="Titre2"/>
      </w:pPr>
      <w:r xmlns:w="http://schemas.openxmlformats.org/wordprocessingml/2006/main">
        <w:t xml:space="preserve">5. Weergave</w:t>
      </w:r>
    </w:p>
    <w:p w14:paraId="2ED9FC42" w14:textId="77777777" w:rsidR="00CA4216" w:rsidRDefault="00CA4216" w:rsidP="00CA4216">
      <w:r xmlns:w="http://schemas.openxmlformats.org/wordprocessingml/2006/main">
        <w:t xml:space="preserve">Dit huishoudelijk reglement hangt bij de ingang van de camping en bij de receptie. Het wordt gegeven aan elke klant die erom vraagt. Voor geclassificeerde campings wordt de classificatiecategorie met de vermelding toerisme of recreatie en het aantal toeristische of recreatieplaatsen weergegeven. De prijzen van de verschillende diensten worden aan de klanten meegedeeld onder de voorwaarden die zijn vastgesteld bij besluit van de minister die verantwoordelijk is voor het verbruik en kunnen worden geraadpleegd bij de receptie en bij de ingang van de camping.</w:t>
      </w:r>
    </w:p>
    <w:p w14:paraId="7BAF319C" w14:textId="77777777" w:rsidR="00CA4216" w:rsidRDefault="00CA4216" w:rsidP="00334280">
      <w:pPr xmlns:w="http://schemas.openxmlformats.org/wordprocessingml/2006/main">
        <w:pStyle w:val="Titre2"/>
      </w:pPr>
      <w:r xmlns:w="http://schemas.openxmlformats.org/wordprocessingml/2006/main">
        <w:t xml:space="preserve">6. Vertrekregelingen</w:t>
      </w:r>
    </w:p>
    <w:p w14:paraId="0B0F3260" w14:textId="77777777" w:rsidR="00CA4216" w:rsidRDefault="00CA4216" w:rsidP="00CA4216">
      <w:r xmlns:w="http://schemas.openxmlformats.org/wordprocessingml/2006/main">
        <w:t xml:space="preserve">Klanten worden verzocht hun vertrek de dag ervoor aan de receptie door te geven. Klanten die vóór de openingstijd van de receptie willen vertrekken, moeten hun verblijf de dag ervoor betalen.</w:t>
      </w:r>
    </w:p>
    <w:p w14:paraId="610C345C" w14:textId="77777777" w:rsidR="00CA4216" w:rsidRDefault="00CA4216" w:rsidP="00334280">
      <w:pPr xmlns:w="http://schemas.openxmlformats.org/wordprocessingml/2006/main">
        <w:pStyle w:val="Titre2"/>
      </w:pPr>
      <w:r xmlns:w="http://schemas.openxmlformats.org/wordprocessingml/2006/main">
        <w:t xml:space="preserve">7. Lawaai en stilte</w:t>
      </w:r>
    </w:p>
    <w:p w14:paraId="2C41A310" w14:textId="77777777" w:rsidR="00CA4216" w:rsidRDefault="00CA4216" w:rsidP="00CA4216">
      <w:r xmlns:w="http://schemas.openxmlformats.org/wordprocessingml/2006/main">
        <w:t xml:space="preserve">Klanten wordt gevraagd om alle lawaai en discussies te vermijden die hun buren zouden kunnen storen.</w:t>
      </w:r>
    </w:p>
    <w:p w14:paraId="6D195708" w14:textId="77777777" w:rsidR="00CA4216" w:rsidRDefault="00CA4216" w:rsidP="00CA4216">
      <w:r xmlns:w="http://schemas.openxmlformats.org/wordprocessingml/2006/main">
        <w:t xml:space="preserve">Geluidsapparatuur moet dienovereenkomstig worden aangepast. Het sluiten van deuren en kofferbak moet zo discreet mogelijk zijn.</w:t>
      </w:r>
    </w:p>
    <w:p w14:paraId="002CACEB" w14:textId="77777777" w:rsidR="00CA4216" w:rsidRDefault="00CA4216" w:rsidP="00CA4216">
      <w:r xmlns:w="http://schemas.openxmlformats.org/wordprocessingml/2006/main">
        <w:t xml:space="preserve">Honden en andere dieren mogen nooit vrij gelaten worden. Ze mogen niet op de camping worden achtergelaten, zelfs niet opgesloten, in afwezigheid van hun eigenaren, die er burgerlijk verantwoordelijk voor zijn.</w:t>
      </w:r>
    </w:p>
    <w:p w14:paraId="4CF27322" w14:textId="77777777" w:rsidR="00CA4216" w:rsidRDefault="00CA4216" w:rsidP="00CA4216">
      <w:r xmlns:w="http://schemas.openxmlformats.org/wordprocessingml/2006/main">
        <w:t xml:space="preserve">De manager zorgt voor de rust van zijn klanten door tijden vast te stellen waarop totale stilte moet heersen.</w:t>
      </w:r>
    </w:p>
    <w:p w14:paraId="0C37CF4D" w14:textId="77777777" w:rsidR="00CA4216" w:rsidRDefault="00CA4216" w:rsidP="00334280">
      <w:pPr xmlns:w="http://schemas.openxmlformats.org/wordprocessingml/2006/main">
        <w:pStyle w:val="Titre2"/>
      </w:pPr>
      <w:r xmlns:w="http://schemas.openxmlformats.org/wordprocessingml/2006/main">
        <w:t xml:space="preserve">8. Verkeer en parkeren van voertuigen</w:t>
      </w:r>
    </w:p>
    <w:p w14:paraId="541866B5" w14:textId="77777777" w:rsidR="00CA4216" w:rsidRDefault="00CA4216" w:rsidP="00CA4216">
      <w:r xmlns:w="http://schemas.openxmlformats.org/wordprocessingml/2006/main">
        <w:t xml:space="preserve">Op de camping moeten voertuigen rijden met een snelheid die beperkt is tot 20 km/u.</w:t>
      </w:r>
    </w:p>
    <w:p w14:paraId="47290E43" w14:textId="77777777" w:rsidR="00CA4216" w:rsidRDefault="00CA4216" w:rsidP="00CA4216">
      <w:r xmlns:w="http://schemas.openxmlformats.org/wordprocessingml/2006/main">
        <w:t xml:space="preserve">Alleen voertuigen van kampeerders die er verblijven mogen op de camping circuleren. Parkeren is ten strengste verboden op de staanplaatsen, tenzij anders toegestaan door het management. Parkeren mag het verkeer niet hinderen of de installatie van nieuwkomers verhinderen.</w:t>
      </w:r>
    </w:p>
    <w:p w14:paraId="0D14F862" w14:textId="77777777" w:rsidR="00CA4216" w:rsidRDefault="00CA4216" w:rsidP="00334280">
      <w:pPr xmlns:w="http://schemas.openxmlformats.org/wordprocessingml/2006/main">
        <w:pStyle w:val="Titre2"/>
      </w:pPr>
      <w:r xmlns:w="http://schemas.openxmlformats.org/wordprocessingml/2006/main">
        <w:t xml:space="preserve">9. Uitrusting en uitstraling van faciliteiten</w:t>
      </w:r>
    </w:p>
    <w:p w14:paraId="78898B7C" w14:textId="77777777" w:rsidR="00CA4216" w:rsidRDefault="00CA4216" w:rsidP="00CA4216">
      <w:r xmlns:w="http://schemas.openxmlformats.org/wordprocessingml/2006/main">
        <w:t xml:space="preserve">Iedereen is verplicht zich te onthouden van elke handeling die de netheid, hygiëne en uitstraling van de camping en zijn faciliteiten, in het bijzonder de sanitaire voorzieningen, kan schaden.</w:t>
      </w:r>
    </w:p>
    <w:p w14:paraId="4FB9039D" w14:textId="77777777" w:rsidR="00CA4216" w:rsidRDefault="00CA4216" w:rsidP="00CA4216">
      <w:r xmlns:w="http://schemas.openxmlformats.org/wordprocessingml/2006/main">
        <w:t xml:space="preserve">Het is verboden afvalwater op de grond of in de goten te werpen.</w:t>
      </w:r>
    </w:p>
    <w:p w14:paraId="07CC89B6" w14:textId="77777777" w:rsidR="00CA4216" w:rsidRDefault="00CA4216" w:rsidP="00CA4216">
      <w:r xmlns:w="http://schemas.openxmlformats.org/wordprocessingml/2006/main">
        <w:lastRenderedPageBreak xmlns:w="http://schemas.openxmlformats.org/wordprocessingml/2006/main"/>
      </w:r>
      <w:r xmlns:w="http://schemas.openxmlformats.org/wordprocessingml/2006/main">
        <w:t xml:space="preserve">Klanten moeten afvalwater legen in de daartoe voorziene voorzieningen.</w:t>
      </w:r>
    </w:p>
    <w:p w14:paraId="4CCBBF44" w14:textId="77777777" w:rsidR="00CA4216" w:rsidRDefault="00CA4216" w:rsidP="00CA4216">
      <w:r xmlns:w="http://schemas.openxmlformats.org/wordprocessingml/2006/main">
        <w:t xml:space="preserve">Huishoudelijk afval, allerlei soorten afval en papieren moeten worden gesorteerd en in de daarvoor bestemde bakken bij de ingang van de camping worden gedeponeerd.</w:t>
      </w:r>
    </w:p>
    <w:p w14:paraId="3F757DBA" w14:textId="77777777" w:rsidR="00CA4216" w:rsidRDefault="00CA4216" w:rsidP="00CA4216">
      <w:r xmlns:w="http://schemas.openxmlformats.org/wordprocessingml/2006/main">
        <w:t xml:space="preserve">Wassen is ten strengste verboden buiten de daarvoor bestemde bakken.</w:t>
      </w:r>
    </w:p>
    <w:p w14:paraId="1965233C" w14:textId="77777777" w:rsidR="00CA4216" w:rsidRDefault="00CA4216" w:rsidP="00CA4216">
      <w:r xmlns:w="http://schemas.openxmlformats.org/wordprocessingml/2006/main">
        <w:t xml:space="preserve">Aanplantingen en bloemdecoraties moeten worden gerespecteerd. Het is verboden spijkers in bomen te slaan, takken af te snijden of gewassen te planten.</w:t>
      </w:r>
    </w:p>
    <w:p w14:paraId="58058665" w14:textId="77777777" w:rsidR="00CA4216" w:rsidRDefault="00CA4216" w:rsidP="00CA4216">
      <w:r xmlns:w="http://schemas.openxmlformats.org/wordprocessingml/2006/main">
        <w:t xml:space="preserve">Het is niet toegestaan om met eigen middelen de locatie van een installatie af te bakenen, noch om grond af te graven.</w:t>
      </w:r>
    </w:p>
    <w:p w14:paraId="6701A31C" w14:textId="77777777" w:rsidR="00CA4216" w:rsidRDefault="00CA4216" w:rsidP="00CA4216">
      <w:r xmlns:w="http://schemas.openxmlformats.org/wordprocessingml/2006/main">
        <w:t xml:space="preserve">Eventuele reparaties van schade aan vegetatie, hekken, terreinen of campingfaciliteiten vallen onder de verantwoordelijkheid van de dader.</w:t>
      </w:r>
    </w:p>
    <w:p w14:paraId="44DB61E2" w14:textId="77777777" w:rsidR="00CA4216" w:rsidRDefault="00CA4216" w:rsidP="00CA4216">
      <w:r xmlns:w="http://schemas.openxmlformats.org/wordprocessingml/2006/main">
        <w:t xml:space="preserve">De kampeerplaats die tijdens het verblijf gebruikt zal worden, moet worden onderhouden in de staat waarin de kampeerder deze aantrof bij het betreden van het terrein.</w:t>
      </w:r>
    </w:p>
    <w:p w14:paraId="2F46E67B" w14:textId="77777777" w:rsidR="00CA4216" w:rsidRDefault="00CA4216" w:rsidP="00CA4216">
      <w:r xmlns:w="http://schemas.openxmlformats.org/wordprocessingml/2006/main">
        <w:t xml:space="preserve">De camping stelt gratis sorteerbakken en compostzakken ter beschikking, die aan het einde van het verblijf moeten worden ingeleverd.</w:t>
      </w:r>
    </w:p>
    <w:p w14:paraId="4E04CC2F" w14:textId="77777777" w:rsidR="00CA4216" w:rsidRDefault="00CA4216" w:rsidP="00334280">
      <w:pPr xmlns:w="http://schemas.openxmlformats.org/wordprocessingml/2006/main">
        <w:pStyle w:val="Titre2"/>
      </w:pPr>
      <w:r xmlns:w="http://schemas.openxmlformats.org/wordprocessingml/2006/main">
        <w:t xml:space="preserve">10. Beveiliging</w:t>
      </w:r>
    </w:p>
    <w:p w14:paraId="2919F633" w14:textId="77777777" w:rsidR="00CA4216" w:rsidRDefault="00CA4216" w:rsidP="00CA4216">
      <w:r xmlns:w="http://schemas.openxmlformats.org/wordprocessingml/2006/main">
        <w:t xml:space="preserve">a) Brand</w:t>
      </w:r>
    </w:p>
    <w:p w14:paraId="6406D52C" w14:textId="77777777" w:rsidR="00CA4216" w:rsidRDefault="00CA4216" w:rsidP="00CA4216">
      <w:r xmlns:w="http://schemas.openxmlformats.org/wordprocessingml/2006/main">
        <w:t xml:space="preserve">Open vuur (hout, kolen, enz.) is ten strengste verboden. Kachels moeten in goede staat worden gehouden en mogen niet in onveilige omstandigheden worden gebruikt.</w:t>
      </w:r>
    </w:p>
    <w:p w14:paraId="752CE03C" w14:textId="77777777" w:rsidR="00CA4216" w:rsidRDefault="00CA4216" w:rsidP="00CA4216">
      <w:r xmlns:w="http://schemas.openxmlformats.org/wordprocessingml/2006/main">
        <w:t xml:space="preserve">In geval van brand dient u onmiddellijk de directie te waarschuwen. Indien nodig kunnen brandblussers worden gebruikt.</w:t>
      </w:r>
    </w:p>
    <w:p w14:paraId="55A3432D" w14:textId="77777777" w:rsidR="00CA4216" w:rsidRDefault="00CA4216" w:rsidP="00CA4216">
      <w:r xmlns:w="http://schemas.openxmlformats.org/wordprocessingml/2006/main">
        <w:t xml:space="preserve">Bij de receptie is een EHBO-doos aanwezig.</w:t>
      </w:r>
    </w:p>
    <w:p w14:paraId="7354E60B" w14:textId="77777777" w:rsidR="00CA4216" w:rsidRDefault="00CA4216" w:rsidP="00CA4216">
      <w:r xmlns:w="http://schemas.openxmlformats.org/wordprocessingml/2006/main">
        <w:t xml:space="preserve">b) Diefstal</w:t>
      </w:r>
    </w:p>
    <w:p w14:paraId="1B0A25E4" w14:textId="77777777" w:rsidR="00CA4216" w:rsidRDefault="00CA4216" w:rsidP="00CA4216">
      <w:r xmlns:w="http://schemas.openxmlformats.org/wordprocessingml/2006/main">
        <w:t xml:space="preserve">De directie is verantwoordelijk voor de spullen die op kantoor worden achtergelaten en heeft een algemene verplichting om toezicht te houden op de camping. De kampeerder blijft verantwoordelijk voor zijn eigen installatie en moet de aanwezigheid van verdachte personen melden aan de verantwoordelijke. Klanten wordt geadviseerd de gebruikelijke voorzorgsmaatregelen te nemen bij het maken van een back-up van hun apparatuur.</w:t>
      </w:r>
    </w:p>
    <w:p w14:paraId="6F5C52E6" w14:textId="77777777" w:rsidR="00CA4216" w:rsidRDefault="00CA4216" w:rsidP="00334280">
      <w:pPr xmlns:w="http://schemas.openxmlformats.org/wordprocessingml/2006/main">
        <w:pStyle w:val="Titre2"/>
      </w:pPr>
      <w:r xmlns:w="http://schemas.openxmlformats.org/wordprocessingml/2006/main">
        <w:t xml:space="preserve">11. Spellen</w:t>
      </w:r>
    </w:p>
    <w:p w14:paraId="43E52ECD" w14:textId="77777777" w:rsidR="00CA4216" w:rsidRDefault="00CA4216" w:rsidP="00CA4216">
      <w:r xmlns:w="http://schemas.openxmlformats.org/wordprocessingml/2006/main">
        <w:t xml:space="preserve">In de buurt van de faciliteiten mogen geen gewelddadige of verontrustende spellen worden georganiseerd.</w:t>
      </w:r>
    </w:p>
    <w:p w14:paraId="4A414204" w14:textId="77777777" w:rsidR="00CA4216" w:rsidRDefault="00CA4216" w:rsidP="00CA4216">
      <w:r xmlns:w="http://schemas.openxmlformats.org/wordprocessingml/2006/main">
        <w:t xml:space="preserve">De vergaderruimte kan niet worden gebruikt voor hectische spelletjes.</w:t>
      </w:r>
    </w:p>
    <w:p w14:paraId="448E8199" w14:textId="77777777" w:rsidR="00CA4216" w:rsidRDefault="00CA4216" w:rsidP="00CA4216">
      <w:r xmlns:w="http://schemas.openxmlformats.org/wordprocessingml/2006/main">
        <w:t xml:space="preserve">Kinderen moeten altijd onder toezicht van hun ouders staan.</w:t>
      </w:r>
    </w:p>
    <w:p w14:paraId="2A0EA4DF" w14:textId="77777777" w:rsidR="00CA4216" w:rsidRDefault="00CA4216" w:rsidP="00334280">
      <w:pPr xmlns:w="http://schemas.openxmlformats.org/wordprocessingml/2006/main">
        <w:pStyle w:val="Titre2"/>
      </w:pPr>
      <w:r xmlns:w="http://schemas.openxmlformats.org/wordprocessingml/2006/main">
        <w:lastRenderedPageBreak xmlns:w="http://schemas.openxmlformats.org/wordprocessingml/2006/main"/>
      </w:r>
      <w:r xmlns:w="http://schemas.openxmlformats.org/wordprocessingml/2006/main">
        <w:t xml:space="preserve">12. Dode garage</w:t>
      </w:r>
    </w:p>
    <w:p w14:paraId="0ED7D422" w14:textId="77777777" w:rsidR="00CA4216" w:rsidRDefault="00CA4216" w:rsidP="00CA4216">
      <w:r xmlns:w="http://schemas.openxmlformats.org/wordprocessingml/2006/main">
        <w:t xml:space="preserve">Alleen in overleg met de directie mag leegstaand materieel op het terrein worden achtergelaten en alleen op de aangegeven locatie. Voor deze service kunnen kosten in rekening worden gebracht.</w:t>
      </w:r>
    </w:p>
    <w:p w14:paraId="08F1DD05" w14:textId="77777777" w:rsidR="00CA4216" w:rsidRDefault="00CA4216" w:rsidP="00334280">
      <w:pPr xmlns:w="http://schemas.openxmlformats.org/wordprocessingml/2006/main">
        <w:pStyle w:val="Titre2"/>
      </w:pPr>
      <w:r xmlns:w="http://schemas.openxmlformats.org/wordprocessingml/2006/main">
        <w:t xml:space="preserve">13. Overtreding van interne regelgeving</w:t>
      </w:r>
    </w:p>
    <w:p w14:paraId="41B8B2ED" w14:textId="77777777" w:rsidR="00CA4216" w:rsidRDefault="00CA4216" w:rsidP="00CA4216">
      <w:r xmlns:w="http://schemas.openxmlformats.org/wordprocessingml/2006/main">
        <w:t xml:space="preserve">Indien een bewoner het verblijf van andere gebruikers verstoort of de bepalingen van dit huishoudelijk reglement niet respecteert, kan de beheerder of zijn afgevaardigde, indien hij dit nodig acht, deze laatste mondeling of schriftelijk aanmanen om de verstoring te staken. .</w:t>
      </w:r>
    </w:p>
    <w:p w14:paraId="65B50B15" w14:textId="77777777" w:rsidR="00CA4216" w:rsidRDefault="00CA4216" w:rsidP="00CA4216">
      <w:r xmlns:w="http://schemas.openxmlformats.org/wordprocessingml/2006/main">
        <w:t xml:space="preserve">Bij ernstige of herhaaldelijke overtreding van het huishoudelijk reglement en na een formele aanmaning door de zaakvoerder om deze na te leven, kan deze laatste het contract beëindigen.</w:t>
      </w:r>
    </w:p>
    <w:p w14:paraId="6D770E6D" w14:textId="77777777" w:rsidR="00CA4216" w:rsidRDefault="00CA4216" w:rsidP="00CA4216">
      <w:r xmlns:w="http://schemas.openxmlformats.org/wordprocessingml/2006/main">
        <w:t xml:space="preserve">Bij een strafbaar feit kan de beheerder de politie bellen.</w:t>
      </w:r>
    </w:p>
    <w:p w14:paraId="0B7157B9" w14:textId="77777777" w:rsidR="00CA4216" w:rsidRDefault="00CA4216" w:rsidP="00CA4216">
      <w:r xmlns:w="http://schemas.openxmlformats.org/wordprocessingml/2006/main">
        <w:t xml:space="preserve"> </w:t>
      </w:r>
    </w:p>
    <w:p w14:paraId="163F0BE2" w14:textId="77777777" w:rsidR="00CA4216" w:rsidRPr="00BB658A" w:rsidRDefault="00CA4216" w:rsidP="00CA4216">
      <w:pPr xmlns:w="http://schemas.openxmlformats.org/wordprocessingml/2006/main">
        <w:rPr>
          <w:b/>
          <w:bCs/>
          <w:sz w:val="24"/>
          <w:szCs w:val="28"/>
        </w:rPr>
      </w:pPr>
      <w:r xmlns:w="http://schemas.openxmlformats.org/wordprocessingml/2006/main" w:rsidRPr="00BB658A">
        <w:rPr>
          <w:b/>
          <w:bCs/>
          <w:sz w:val="24"/>
          <w:szCs w:val="28"/>
        </w:rPr>
        <w:t xml:space="preserve">II. SPECIALE VOORWAARDEN</w:t>
      </w:r>
    </w:p>
    <w:p w14:paraId="0BB78F02" w14:textId="77777777" w:rsidR="00CA4216" w:rsidRDefault="00CA4216" w:rsidP="00BB658A">
      <w:pPr xmlns:w="http://schemas.openxmlformats.org/wordprocessingml/2006/main">
        <w:pStyle w:val="Titre2"/>
      </w:pPr>
      <w:r xmlns:w="http://schemas.openxmlformats.org/wordprocessingml/2006/main">
        <w:t xml:space="preserve">1. Toelatingseisen</w:t>
      </w:r>
    </w:p>
    <w:p w14:paraId="1BF5F228" w14:textId="77777777" w:rsidR="00CA4216" w:rsidRDefault="00CA4216" w:rsidP="00CA4216">
      <w:r xmlns:w="http://schemas.openxmlformats.org/wordprocessingml/2006/main">
        <w:t xml:space="preserve">Het terrein is verboden voor niet-naturisten. Alleenstaanden die nog nooit op de camping hebben verbleven, moeten gesponsord worden door een klant. Anders wordt de toegang geweigerd.</w:t>
      </w:r>
    </w:p>
    <w:p w14:paraId="4557A55F" w14:textId="77777777" w:rsidR="00CA4216" w:rsidRDefault="00CA4216" w:rsidP="00F15A3F">
      <w:pPr xmlns:w="http://schemas.openxmlformats.org/wordprocessingml/2006/main">
        <w:pStyle w:val="Titre2"/>
      </w:pPr>
      <w:r xmlns:w="http://schemas.openxmlformats.org/wordprocessingml/2006/main">
        <w:t xml:space="preserve">2. Naturisme</w:t>
      </w:r>
    </w:p>
    <w:p w14:paraId="4E701A3B" w14:textId="77777777" w:rsidR="00CA4216" w:rsidRDefault="00CA4216" w:rsidP="00CA4216">
      <w:r xmlns:w="http://schemas.openxmlformats.org/wordprocessingml/2006/main">
        <w:t xml:space="preserve">Naaktheid is verplicht bij het zwembad en de omheinde ruimte. Zwemkleding is verboden. Volledige naaktheid is van toepassing op de camping, tenzij klimatologische of fysiologische omstandigheden dit verhinderen;</w:t>
      </w:r>
    </w:p>
    <w:p w14:paraId="3DAB38C7" w14:textId="77777777" w:rsidR="00CA4216" w:rsidRDefault="00CA4216" w:rsidP="00F15A3F">
      <w:pPr xmlns:w="http://schemas.openxmlformats.org/wordprocessingml/2006/main">
        <w:pStyle w:val="Titre2"/>
      </w:pPr>
      <w:r xmlns:w="http://schemas.openxmlformats.org/wordprocessingml/2006/main">
        <w:t xml:space="preserve">3. Minderjarigen</w:t>
      </w:r>
    </w:p>
    <w:p w14:paraId="6CAE00FC" w14:textId="77777777" w:rsidR="00CA4216" w:rsidRDefault="00CA4216" w:rsidP="00CA4216">
      <w:r xmlns:w="http://schemas.openxmlformats.org/wordprocessingml/2006/main">
        <w:t xml:space="preserve">Het toezicht op gemachtigde minderjarigen valt onder de verantwoordelijkheid van degenen die burgerlijk verantwoordelijk voor hen zijn. Alleen minderjarigen, begeleid door een volwassene, mogen een staanplaats bezetten.</w:t>
      </w:r>
    </w:p>
    <w:p w14:paraId="6A68A374" w14:textId="77777777" w:rsidR="00CA4216" w:rsidRDefault="00CA4216" w:rsidP="00F15A3F">
      <w:pPr xmlns:w="http://schemas.openxmlformats.org/wordprocessingml/2006/main">
        <w:pStyle w:val="Titre2"/>
      </w:pPr>
      <w:r xmlns:w="http://schemas.openxmlformats.org/wordprocessingml/2006/main">
        <w:t xml:space="preserve">4. Faciliteiten</w:t>
      </w:r>
    </w:p>
    <w:p w14:paraId="4B538629" w14:textId="77777777" w:rsidR="00CA4216" w:rsidRDefault="00CA4216" w:rsidP="00CA4216">
      <w:r xmlns:w="http://schemas.openxmlformats.org/wordprocessingml/2006/main">
        <w:t xml:space="preserve">Luifels moeten van canvas zijn. Het toevoegen van harde materialen is in strijd met de campingwetgeving.</w:t>
      </w:r>
    </w:p>
    <w:p w14:paraId="5E4EB7BF" w14:textId="77777777" w:rsidR="00CA4216" w:rsidRDefault="00CA4216" w:rsidP="00CA4216">
      <w:r xmlns:w="http://schemas.openxmlformats.org/wordprocessingml/2006/main">
        <w:t xml:space="preserve">Het plaatsen van tuinhuisjes op de kampeerplaatsen is verboden.</w:t>
      </w:r>
    </w:p>
    <w:p w14:paraId="0CEC06F6" w14:textId="77777777" w:rsidR="00CA4216" w:rsidRDefault="00CA4216" w:rsidP="00CA4216">
      <w:r xmlns:w="http://schemas.openxmlformats.org/wordprocessingml/2006/main">
        <w:t xml:space="preserve">Elke vorm van bewatering van gemeenschappelijke wegen, besproeiing van kampeerplaatsen en het wassen van auto's is ten strengste verboden.</w:t>
      </w:r>
    </w:p>
    <w:p w14:paraId="55D3C669" w14:textId="77777777" w:rsidR="00CA4216" w:rsidRDefault="00CA4216" w:rsidP="00CA4216">
      <w:r xmlns:w="http://schemas.openxmlformats.org/wordprocessingml/2006/main">
        <w:lastRenderedPageBreak xmlns:w="http://schemas.openxmlformats.org/wordprocessingml/2006/main"/>
      </w:r>
      <w:r xmlns:w="http://schemas.openxmlformats.org/wordprocessingml/2006/main">
        <w:t xml:space="preserve">Individuele sanitaire installaties buiten worden niet getolereerd. In geval van betwisting en bij afwezigheid van een overtreder kan de verplaatsing van de installaties desgevallend gebeuren onder controle van een gerechtsdeurwaarder, waarbij de gemaakte kosten voor zijn rekening komen.</w:t>
      </w:r>
    </w:p>
    <w:p w14:paraId="386F8914" w14:textId="77777777" w:rsidR="00CA4216" w:rsidRDefault="00CA4216" w:rsidP="00CA4216"/>
    <w:p w14:paraId="29EAA36D" w14:textId="77777777" w:rsidR="00CA4216" w:rsidRDefault="00CA4216" w:rsidP="00F15A3F">
      <w:pPr xmlns:w="http://schemas.openxmlformats.org/wordprocessingml/2006/main">
        <w:pStyle w:val="Titre2"/>
      </w:pPr>
      <w:r xmlns:w="http://schemas.openxmlformats.org/wordprocessingml/2006/main">
        <w:t xml:space="preserve">5. Royalty's</w:t>
      </w:r>
    </w:p>
    <w:p w14:paraId="298C5A4D" w14:textId="77777777" w:rsidR="00CA4216" w:rsidRDefault="00CA4216" w:rsidP="00CA4216">
      <w:r xmlns:w="http://schemas.openxmlformats.org/wordprocessingml/2006/main">
        <w:t xml:space="preserve">Gebruikers met een tijdelijk verblijf moeten hun vergoeding op de dag van aankomst betalen. De kosten worden bij de receptie betaald.</w:t>
      </w:r>
    </w:p>
    <w:p w14:paraId="0870FD50" w14:textId="77777777" w:rsidR="00CA4216" w:rsidRDefault="00CA4216" w:rsidP="00CA4216">
      <w:r xmlns:w="http://schemas.openxmlformats.org/wordprocessingml/2006/main">
        <w:t xml:space="preserve">Hun bedrag wordt weergegeven bij de ingang van de camping en bij de receptie. Ze zijn verschuldigd op basis van het aantal nachten dat op de site is doorgebracht.</w:t>
      </w:r>
    </w:p>
    <w:p w14:paraId="71B2A885" w14:textId="77777777" w:rsidR="00CA4216" w:rsidRDefault="00CA4216" w:rsidP="00F15A3F">
      <w:pPr xmlns:w="http://schemas.openxmlformats.org/wordprocessingml/2006/main">
        <w:pStyle w:val="Titre2"/>
      </w:pPr>
      <w:r xmlns:w="http://schemas.openxmlformats.org/wordprocessingml/2006/main">
        <w:t xml:space="preserve">6. Lawaai en stilte</w:t>
      </w:r>
    </w:p>
    <w:p w14:paraId="6DF7FAF0" w14:textId="77777777" w:rsidR="00CA4216" w:rsidRDefault="00CA4216" w:rsidP="00CA4216">
      <w:r xmlns:w="http://schemas.openxmlformats.org/wordprocessingml/2006/main">
        <w:t xml:space="preserve">Tussen 22.00 uur en 07.00 uur moet er totale stilte zijn (tenzij vrijgesteld).</w:t>
      </w:r>
    </w:p>
    <w:p w14:paraId="5D62B682" w14:textId="77777777" w:rsidR="00CA4216" w:rsidRDefault="00CA4216" w:rsidP="00CA4216">
      <w:r xmlns:w="http://schemas.openxmlformats.org/wordprocessingml/2006/main">
        <w:t xml:space="preserve">Om geluidsoverlast in het hoogseizoen, veroorzaakt door onderhoudswerkzaamheden aan de kampeerplaatsen, te voorkomen, is het gebruik van met name maaiers, maai- of snoeitoestellen met thermische motoren en luidruchtige apparatuur ten strengste verboden tussen 1 juni en 15 september (uitgezonderd uitzonderlijke omstandigheden). vrijstelling verleend door de campingdirectie). Buiten deze periode is luidruchtig werken op zondag verboden.</w:t>
      </w:r>
    </w:p>
    <w:p w14:paraId="2F0073AB" w14:textId="77777777" w:rsidR="00CA4216" w:rsidRDefault="00CA4216" w:rsidP="00F15A3F">
      <w:pPr xmlns:w="http://schemas.openxmlformats.org/wordprocessingml/2006/main">
        <w:pStyle w:val="Titre2"/>
      </w:pPr>
      <w:r xmlns:w="http://schemas.openxmlformats.org/wordprocessingml/2006/main">
        <w:t xml:space="preserve">7. Bezoekers</w:t>
      </w:r>
    </w:p>
    <w:p w14:paraId="3F6223D0" w14:textId="77777777" w:rsidR="00CA4216" w:rsidRDefault="00CA4216" w:rsidP="00CA4216">
      <w:r xmlns:w="http://schemas.openxmlformats.org/wordprocessingml/2006/main">
        <w:t xml:space="preserve">Indien er onverwacht bezoekers komen, zal de directie de aanwezigheid en instemming verifiëren van de gebruiker die deze ontvangt.</w:t>
      </w:r>
    </w:p>
    <w:p w14:paraId="3304C159" w14:textId="77777777" w:rsidR="00CA4216" w:rsidRDefault="00CA4216" w:rsidP="00CA4216">
      <w:r xmlns:w="http://schemas.openxmlformats.org/wordprocessingml/2006/main">
        <w:t xml:space="preserve">Bij afwezigheid van deze gebruiker wordt bezoekers de toegang tot de camping geweigerd. Als deze bezoekers de camping mogen betreden, is de verblijvende gebruiker die ze ontvangt verplicht een vergoeding te betalen die wordt getoond bij de receptie en bij de ingang van het centrum.</w:t>
      </w:r>
    </w:p>
    <w:p w14:paraId="587A448E" w14:textId="77777777" w:rsidR="00CA4216" w:rsidRDefault="00CA4216" w:rsidP="00CA4216">
      <w:r xmlns:w="http://schemas.openxmlformats.org/wordprocessingml/2006/main">
        <w:t xml:space="preserve">Mensen die het hele jaar door bewoners bezoeken, al dan niet gezinsleden, en die de camping mogen betreden, vallen onder de verantwoordelijkheid van laatstgenoemden.</w:t>
      </w:r>
    </w:p>
    <w:p w14:paraId="65A4D187" w14:textId="77777777" w:rsidR="00CA4216" w:rsidRDefault="00CA4216" w:rsidP="00F15A3F">
      <w:pPr xmlns:w="http://schemas.openxmlformats.org/wordprocessingml/2006/main">
        <w:pStyle w:val="Titre2"/>
      </w:pPr>
      <w:r xmlns:w="http://schemas.openxmlformats.org/wordprocessingml/2006/main">
        <w:t xml:space="preserve">8. Honden en andere dieren</w:t>
      </w:r>
    </w:p>
    <w:p w14:paraId="7F070EFE" w14:textId="77777777" w:rsidR="00CA4216" w:rsidRDefault="00CA4216" w:rsidP="00CA4216">
      <w:r xmlns:w="http://schemas.openxmlformats.org/wordprocessingml/2006/main">
        <w:t xml:space="preserve">Honden worden, na vertoon van het actuele vaccinatiebewijs, toegelaten op voorwaarde dat zij steeds aangelijnd zijn en hun “uitwerpselen” onmiddellijk door hun eigenaar worden afgevoerd. Ze moeten getatoeëerd zijn.</w:t>
      </w:r>
    </w:p>
    <w:p w14:paraId="4CD71624" w14:textId="77777777" w:rsidR="00CA4216" w:rsidRDefault="00CA4216" w:rsidP="00CA4216">
      <w:r xmlns:w="http://schemas.openxmlformats.org/wordprocessingml/2006/main">
        <w:t xml:space="preserve">In principe mogen ze in geen geval hinderlijk zijn voor derden. Honden en andere dieren mogen nooit vrij gelaten worden. Op de camping zijn alleen huisdieren toegestaan. Hun meesters zijn burgerlijk verantwoordelijk.</w:t>
      </w:r>
    </w:p>
    <w:p w14:paraId="72794442" w14:textId="77777777" w:rsidR="00CA4216" w:rsidRDefault="00CA4216" w:rsidP="00CA4216">
      <w:r xmlns:w="http://schemas.openxmlformats.org/wordprocessingml/2006/main">
        <w:t xml:space="preserve">Als dieren in de steek worden gelaten, is dit bij wet strafbaar en wordt aangifte gedaan bij de bevoegde autoriteiten.</w:t>
      </w:r>
    </w:p>
    <w:p w14:paraId="313C885F" w14:textId="77777777" w:rsidR="00CA4216" w:rsidRDefault="00CA4216" w:rsidP="00CA4216">
      <w:r xmlns:w="http://schemas.openxmlformats.org/wordprocessingml/2006/main">
        <w:t xml:space="preserve">Honden ingedeeld in de 1e categorie (Pitbull type of Boerbull type) en 2e categorie (American Staffordshire terrier, Staffordshire bull terrier, Tosa en Rottweiler) zijn verboden op de camping.</w:t>
      </w:r>
    </w:p>
    <w:p w14:paraId="7A4869AB" w14:textId="77777777" w:rsidR="00CA4216" w:rsidRDefault="00CA4216" w:rsidP="00F15A3F">
      <w:pPr xmlns:w="http://schemas.openxmlformats.org/wordprocessingml/2006/main">
        <w:pStyle w:val="Titre2"/>
      </w:pPr>
      <w:r xmlns:w="http://schemas.openxmlformats.org/wordprocessingml/2006/main">
        <w:lastRenderedPageBreak xmlns:w="http://schemas.openxmlformats.org/wordprocessingml/2006/main"/>
      </w:r>
      <w:r xmlns:w="http://schemas.openxmlformats.org/wordprocessingml/2006/main">
        <w:t xml:space="preserve">9. Films en foto's</w:t>
      </w:r>
    </w:p>
    <w:p w14:paraId="470AB810" w14:textId="77777777" w:rsidR="00CA4216" w:rsidRDefault="00CA4216" w:rsidP="00CA4216">
      <w:r xmlns:w="http://schemas.openxmlformats.org/wordprocessingml/2006/main">
        <w:t xml:space="preserve">Het is verboden om op de camping foto's te maken en/of te filmen van mensen of groepen mensen.</w:t>
      </w:r>
    </w:p>
    <w:p w14:paraId="014409DE" w14:textId="77777777" w:rsidR="00CA4216" w:rsidRDefault="00CA4216" w:rsidP="00CA4216">
      <w:r xmlns:w="http://schemas.openxmlformats.org/wordprocessingml/2006/main">
        <w:t xml:space="preserve">Het niet naleven van deze regel wordt beschouwd als een aanval op de vrijheid van anderen en wordt bestraft met de onmiddellijke en definitieve beëindiging van het verblijf of het huurcontract en met de uitzetting van de overtreder.</w:t>
      </w:r>
    </w:p>
    <w:p w14:paraId="2A3B4B23" w14:textId="77777777" w:rsidR="00CA4216" w:rsidRDefault="00CA4216" w:rsidP="00CA4216">
      <w:r xmlns:w="http://schemas.openxmlformats.org/wordprocessingml/2006/main">
        <w:t xml:space="preserve">De camping beschikt over een camerabewakingssysteem dat gebieden filmt die niet toegankelijk zijn voor klanten. Deze camera's zijn bedoeld om de camping te beschermen tegen diefstal, ze filmen geen personeel of werkplekken.</w:t>
      </w:r>
    </w:p>
    <w:p w14:paraId="3FBE4E1D" w14:textId="77777777" w:rsidR="00CA4216" w:rsidRDefault="00CA4216" w:rsidP="00F15A3F">
      <w:pPr xmlns:w="http://schemas.openxmlformats.org/wordprocessingml/2006/main">
        <w:pStyle w:val="Titre2"/>
      </w:pPr>
      <w:r xmlns:w="http://schemas.openxmlformats.org/wordprocessingml/2006/main">
        <w:t xml:space="preserve">10. Alcohol en verboden producten</w:t>
      </w:r>
    </w:p>
    <w:p w14:paraId="02C7900F" w14:textId="77777777" w:rsidR="00CA4216" w:rsidRDefault="00CA4216" w:rsidP="00CA4216">
      <w:r xmlns:w="http://schemas.openxmlformats.org/wordprocessingml/2006/main">
        <w:t xml:space="preserve">De verkoop van alcohol of alcoholische producten aan minderjarigen is ten strengste verboden op de camping.</w:t>
      </w:r>
    </w:p>
    <w:p w14:paraId="3CEE3F41" w14:textId="77777777" w:rsidR="00CA4216" w:rsidRDefault="00CA4216" w:rsidP="00CA4216">
      <w:r xmlns:w="http://schemas.openxmlformats.org/wordprocessingml/2006/main">
        <w:t xml:space="preserve">Alcohol of alcoholische dranken moeten met mate worden geconsumeerd.</w:t>
      </w:r>
    </w:p>
    <w:p w14:paraId="1AFD761D" w14:textId="77777777" w:rsidR="00CA4216" w:rsidRDefault="00CA4216" w:rsidP="00CA4216">
      <w:r xmlns:w="http://schemas.openxmlformats.org/wordprocessingml/2006/main">
        <w:t xml:space="preserve">Tegen ouders van minderjarige kinderen die dronken worden bevonden kunnen sancties worden opgelegd: onmiddellijke en definitieve beëindiging van het verblijf of huurcontract. Deze beëindiging geeft geen aanleiding tot enige schadevergoeding of terugbetaling.</w:t>
      </w:r>
    </w:p>
    <w:p w14:paraId="08A8E452" w14:textId="77777777" w:rsidR="00CA4216" w:rsidRDefault="00CA4216" w:rsidP="00CA4216">
      <w:r xmlns:w="http://schemas.openxmlformats.org/wordprocessingml/2006/main">
        <w:t xml:space="preserve">Openbare dronkenschap of kennelijke dronkenschap is verboden in de gemeenschappelijke ruimtes van de camping.</w:t>
      </w:r>
    </w:p>
    <w:p w14:paraId="524BD097" w14:textId="77777777" w:rsidR="00CA4216" w:rsidRDefault="00CA4216" w:rsidP="00CA4216">
      <w:r xmlns:w="http://schemas.openxmlformats.org/wordprocessingml/2006/main">
        <w:t xml:space="preserve">In geval van schade of vernieling begaan onder invloed van alcohol zijn de kosten van reparatie en herstel voor rekening van de overtreder. Als er minderjarigen zijn die alcoholist zijn, worden deze kosten aan de burgerlijk verantwoordelijke ouders gefactureerd.</w:t>
      </w:r>
    </w:p>
    <w:p w14:paraId="418E108A" w14:textId="77777777" w:rsidR="00CA4216" w:rsidRDefault="00CA4216" w:rsidP="00CA4216">
      <w:r xmlns:w="http://schemas.openxmlformats.org/wordprocessingml/2006/main">
        <w:t xml:space="preserve">Rijden onder invloed is verboden op de camping.</w:t>
      </w:r>
    </w:p>
    <w:p w14:paraId="021D5641" w14:textId="77777777" w:rsidR="00CA4216" w:rsidRDefault="00CA4216" w:rsidP="00CA4216">
      <w:r xmlns:w="http://schemas.openxmlformats.org/wordprocessingml/2006/main">
        <w:t xml:space="preserve">De consumptie van illegale producten, zoals gedefinieerd door de wetten die van kracht zijn op Frans grondgebied, zal resulteren in de uitzetting van de overtreder, na beëindiging van zijn verblijf, zonder compensatie of terugbetaling. Omdat het om een strafbaar feit gaat, is laatstgenoemde ook onderworpen aan gerechtelijke vervolging.</w:t>
      </w:r>
    </w:p>
    <w:p w14:paraId="3A82A01B" w14:textId="77777777" w:rsidR="00CA4216" w:rsidRDefault="00CA4216" w:rsidP="00F15A3F">
      <w:pPr xmlns:w="http://schemas.openxmlformats.org/wordprocessingml/2006/main">
        <w:pStyle w:val="Titre2"/>
      </w:pPr>
      <w:r xmlns:w="http://schemas.openxmlformats.org/wordprocessingml/2006/main">
        <w:t xml:space="preserve">11. Sancties voor overtredingen van de regelgeving</w:t>
      </w:r>
    </w:p>
    <w:p w14:paraId="4044F0E5" w14:textId="77777777" w:rsidR="00CA4216" w:rsidRDefault="00CA4216" w:rsidP="00CA4216">
      <w:r xmlns:w="http://schemas.openxmlformats.org/wordprocessingml/2006/main">
        <w:t xml:space="preserve">Elke overtreding van het Huishoudelijk Reglement kan aanleiding geven tot een waarschuwing of een ingebrekestelling om de verstoring te herstellen en/of te beëindigen.</w:t>
      </w:r>
    </w:p>
    <w:p w14:paraId="2FDA5DCE" w14:textId="77777777" w:rsidR="00CA4216" w:rsidRDefault="00CA4216" w:rsidP="00CA4216">
      <w:r xmlns:w="http://schemas.openxmlformats.org/wordprocessingml/2006/main">
        <w:t xml:space="preserve">In geval van ernstige of herhaalde overtreding van het huishoudelijk reglement en na een formele aanmaning door de campingdirectie om deze na te leven, kan deze laatste overgaan tot definitieve en onmiddellijke beëindiging van het verblijf of het huurcontract van de staanplaats van de auteur ervan, zonder terugbetaling. of compensatie.</w:t>
      </w:r>
    </w:p>
    <w:p w14:paraId="674D6ECA" w14:textId="77777777" w:rsidR="00CA4216" w:rsidRDefault="00CA4216" w:rsidP="00CA4216">
      <w:r xmlns:w="http://schemas.openxmlformats.org/wordprocessingml/2006/main">
        <w:t xml:space="preserve"> </w:t>
      </w:r>
    </w:p>
    <w:p w14:paraId="20A03C1D" w14:textId="77777777" w:rsidR="00CA4216" w:rsidRDefault="00CA4216" w:rsidP="00CA4216">
      <w:r xmlns:w="http://schemas.openxmlformats.org/wordprocessingml/2006/main">
        <w:t xml:space="preserve">Bij een strafbaar feit kan de beheerder de politie bellen.</w:t>
      </w:r>
    </w:p>
    <w:p w14:paraId="24ABF04F" w14:textId="5B12781C" w:rsidR="00154DD1" w:rsidRPr="00154DD1" w:rsidRDefault="00154DD1" w:rsidP="00154DD1">
      <w:pPr xmlns:w="http://schemas.openxmlformats.org/wordprocessingml/2006/main">
        <w:pStyle w:val="Titre1"/>
      </w:pPr>
      <w:r xmlns:w="http://schemas.openxmlformats.org/wordprocessingml/2006/main" w:rsidRPr="00154DD1">
        <w:lastRenderedPageBreak xmlns:w="http://schemas.openxmlformats.org/wordprocessingml/2006/main"/>
      </w:r>
      <w:r xmlns:w="http://schemas.openxmlformats.org/wordprocessingml/2006/main" w:rsidRPr="00154DD1">
        <w:t xml:space="preserve">Artikel </w:t>
      </w:r>
      <w:r xmlns:w="http://schemas.openxmlformats.org/wordprocessingml/2006/main" w:rsidR="00C23927">
        <w:t xml:space="preserve">4 - Productinformatie</w:t>
      </w:r>
    </w:p>
    <w:p w14:paraId="732EC124" w14:textId="02250E74" w:rsidR="00154DD1" w:rsidRPr="00154DD1" w:rsidRDefault="00154DD1" w:rsidP="00154DD1">
      <w:r xmlns:w="http://schemas.openxmlformats.org/wordprocessingml/2006/main" w:rsidRPr="00154DD1">
        <w:t xml:space="preserve">De producten waarop deze Algemene Voorwaarden van toepassing zijn, zijn de producten die op onze website </w:t>
      </w:r>
      <w:hyperlink xmlns:w="http://schemas.openxmlformats.org/wordprocessingml/2006/main" xmlns:r="http://schemas.openxmlformats.org/officeDocument/2006/relationships" r:id="rId15" w:history="1">
        <w:r xmlns:w="http://schemas.openxmlformats.org/wordprocessingml/2006/main" w:rsidR="000C7025" w:rsidRPr="00310CCD">
          <w:rPr>
            <w:rStyle w:val="Lienhypertexte"/>
          </w:rPr>
          <w:t xml:space="preserve">www.termedastor.com staan </w:t>
        </w:r>
      </w:hyperlink>
      <w:r xmlns:w="http://schemas.openxmlformats.org/wordprocessingml/2006/main" w:rsidR="000C7025" w:rsidRPr="000C7025">
        <w:rPr>
          <w:rStyle w:val="OrangeitaliqueCar"/>
          <w:color w:val="auto"/>
        </w:rPr>
        <w:t xml:space="preserve">.</w:t>
      </w:r>
    </w:p>
    <w:p w14:paraId="63B475FE" w14:textId="508F8409" w:rsidR="00154DD1" w:rsidRPr="00154DD1" w:rsidRDefault="00154DD1" w:rsidP="00154DD1">
      <w:r xmlns:w="http://schemas.openxmlformats.org/wordprocessingml/2006/main" w:rsidRPr="00154DD1">
        <w:t xml:space="preserve">Deze producten worden aangeboden zolang de voorraad strekt. Er kunnen echter voorraadwijzigingen in realtime optreden als gevolg van vraag- en systeemupdates. Indien een besteld product niet leverbaar is, </w:t>
      </w:r>
      <w:hyperlink xmlns:w="http://schemas.openxmlformats.org/wordprocessingml/2006/main" xmlns:r="http://schemas.openxmlformats.org/officeDocument/2006/relationships" r:id="rId16" w:history="1">
        <w:r xmlns:w="http://schemas.openxmlformats.org/wordprocessingml/2006/main" w:rsidR="00E04A30" w:rsidRPr="00310CCD">
          <w:rPr>
            <w:rStyle w:val="Lienhypertexte"/>
          </w:rPr>
          <w:t xml:space="preserve">www.termedastor.com</w:t>
        </w:r>
      </w:hyperlink>
      <w:r xmlns:w="http://schemas.openxmlformats.org/wordprocessingml/2006/main" w:rsidR="00E04A30">
        <w:rPr>
          <w:rStyle w:val="OrangeitaliqueCar"/>
          <w:color w:val="EF5E56"/>
        </w:rPr>
        <w:t xml:space="preserve"> </w:t>
      </w:r>
      <w:r xmlns:w="http://schemas.openxmlformats.org/wordprocessingml/2006/main" w:rsidRPr="00154DD1">
        <w:t xml:space="preserve">verbindt zich ertoe de klant zo spoedig mogelijk op de hoogte te stellen en waar mogelijk alternatieven aan te bieden.</w:t>
      </w:r>
    </w:p>
    <w:p w14:paraId="1D1F6B1D" w14:textId="2B2FAA33" w:rsidR="00154DD1" w:rsidRPr="00154DD1" w:rsidRDefault="00154DD1" w:rsidP="00154DD1">
      <w:r xmlns:w="http://schemas.openxmlformats.org/wordprocessingml/2006/main" w:rsidRPr="00154DD1">
        <w:t xml:space="preserve">Elk product wordt te koop aangeboden op </w:t>
      </w:r>
      <w:hyperlink xmlns:w="http://schemas.openxmlformats.org/wordprocessingml/2006/main" xmlns:r="http://schemas.openxmlformats.org/officeDocument/2006/relationships" r:id="rId17" w:history="1">
        <w:r xmlns:w="http://schemas.openxmlformats.org/wordprocessingml/2006/main" w:rsidR="00E04A30" w:rsidRPr="00310CCD">
          <w:rPr>
            <w:rStyle w:val="Lienhypertexte"/>
          </w:rPr>
          <w:t xml:space="preserve">www.termedastor.com</w:t>
        </w:r>
      </w:hyperlink>
      <w:r xmlns:w="http://schemas.openxmlformats.org/wordprocessingml/2006/main" w:rsidR="00E04A30">
        <w:rPr>
          <w:rStyle w:val="OrangeitaliqueCar"/>
          <w:color w:val="EF5E56"/>
        </w:rPr>
        <w:t xml:space="preserve"> </w:t>
      </w:r>
      <w:r xmlns:w="http://schemas.openxmlformats.org/wordprocessingml/2006/main" w:rsidRPr="00154DD1">
        <w:t xml:space="preserve">gaat vergezeld van een gedetailleerde beschrijving die zo nauwkeurig mogelijk is. Dit omvat informatie zoals technische kenmerken, afmetingen, gebruikte materialen, beschikbare kleuren en andere relevante details. Deze beschrijvingen zijn bedoeld om klanten een nauwkeurig overzicht van de producten te geven, zodat ze een weloverwogen keuze kunnen maken.</w:t>
      </w:r>
    </w:p>
    <w:p w14:paraId="61370FA4" w14:textId="00B947E0" w:rsidR="00154DD1" w:rsidRPr="00154DD1" w:rsidRDefault="00154DD1" w:rsidP="00154DD1">
      <w:r xmlns:w="http://schemas.openxmlformats.org/wordprocessingml/2006/main" w:rsidRPr="00154DD1">
        <w:t xml:space="preserve">Productafbeeldingen zijn niet contractueel.</w:t>
      </w:r>
    </w:p>
    <w:p w14:paraId="185FFB2B" w14:textId="2749744B" w:rsidR="00154DD1" w:rsidRPr="00154DD1" w:rsidRDefault="00154DD1" w:rsidP="00154DD1">
      <w:pPr xmlns:w="http://schemas.openxmlformats.org/wordprocessingml/2006/main">
        <w:pStyle w:val="Titre1"/>
      </w:pPr>
      <w:r xmlns:w="http://schemas.openxmlformats.org/wordprocessingml/2006/main" w:rsidRPr="00154DD1">
        <w:t xml:space="preserve">Artikel 5 – Bestellingen – Reserveringen</w:t>
      </w:r>
    </w:p>
    <w:p w14:paraId="35336C60" w14:textId="0B232175" w:rsidR="00154DD1" w:rsidRPr="00154DD1" w:rsidRDefault="00154DD1" w:rsidP="00154DD1">
      <w:r xmlns:w="http://schemas.openxmlformats.org/wordprocessingml/2006/main" w:rsidRPr="00154DD1">
        <w:t xml:space="preserve">Klanten dienen hun bestelling te plaatsen in overeenstemming met de specificaties vermeld op de website </w:t>
      </w:r>
      <w:hyperlink xmlns:w="http://schemas.openxmlformats.org/wordprocessingml/2006/main" xmlns:r="http://schemas.openxmlformats.org/officeDocument/2006/relationships" r:id="rId18" w:history="1">
        <w:r xmlns:w="http://schemas.openxmlformats.org/wordprocessingml/2006/main" w:rsidR="00E04A30" w:rsidRPr="00310CCD">
          <w:rPr>
            <w:rStyle w:val="Lienhypertexte"/>
          </w:rPr>
          <w:t xml:space="preserve">www.termedastor.com</w:t>
        </w:r>
      </w:hyperlink>
      <w:r xmlns:w="http://schemas.openxmlformats.org/wordprocessingml/2006/main" w:rsidR="00E04A30">
        <w:rPr>
          <w:rStyle w:val="OrangeitaliqueCar"/>
          <w:color w:val="EF5E56"/>
        </w:rPr>
        <w:t xml:space="preserve"> </w:t>
      </w:r>
      <w:r xmlns:w="http://schemas.openxmlformats.org/wordprocessingml/2006/main" w:rsidRPr="00154DD1">
        <w:t xml:space="preserve">voor alle daar genoemde producten, en uiteraard zolang de voorraad strekt.</w:t>
      </w:r>
    </w:p>
    <w:p w14:paraId="10D16ADB" w14:textId="04BC88E6" w:rsidR="00154DD1" w:rsidRPr="00154DD1" w:rsidRDefault="00154DD1" w:rsidP="00154DD1">
      <w:r xmlns:w="http://schemas.openxmlformats.org/wordprocessingml/2006/main" w:rsidRPr="00154DD1">
        <w:t xml:space="preserve">Klanten plaatsen bestellingen rechtstreeks vanuit de catalogus die wordt aangeboden door de website </w:t>
      </w:r>
      <w:hyperlink xmlns:w="http://schemas.openxmlformats.org/wordprocessingml/2006/main" xmlns:r="http://schemas.openxmlformats.org/officeDocument/2006/relationships" r:id="rId19" w:history="1">
        <w:r xmlns:w="http://schemas.openxmlformats.org/wordprocessingml/2006/main" w:rsidR="00E04A30" w:rsidRPr="00310CCD">
          <w:rPr>
            <w:rStyle w:val="Lienhypertexte"/>
          </w:rPr>
          <w:t xml:space="preserve">www.termedastor.com </w:t>
        </w:r>
      </w:hyperlink>
      <w:r xmlns:w="http://schemas.openxmlformats.org/wordprocessingml/2006/main" w:rsidR="00E04A30" w:rsidRPr="00E04A30">
        <w:rPr>
          <w:rStyle w:val="OrangeitaliqueCar"/>
          <w:color w:val="auto"/>
        </w:rPr>
        <w:t xml:space="preserve">.</w:t>
      </w:r>
    </w:p>
    <w:p w14:paraId="4CFD0E14" w14:textId="77777777" w:rsidR="00154DD1" w:rsidRPr="00154DD1" w:rsidRDefault="00154DD1" w:rsidP="00154DD1">
      <w:r xmlns:w="http://schemas.openxmlformats.org/wordprocessingml/2006/main" w:rsidRPr="00154DD1">
        <w:t xml:space="preserve">Zodra de door klanten geselecteerde producten aan het winkelmandje zijn toegevoegd, moeten klanten de inhoud van hun winkelmandje controleren en indien nodig corrigeren voordat er enige validatie plaatsvindt.</w:t>
      </w:r>
    </w:p>
    <w:p w14:paraId="2311E9C9" w14:textId="77777777" w:rsidR="00154DD1" w:rsidRPr="00154DD1" w:rsidRDefault="00154DD1" w:rsidP="00154DD1">
      <w:r xmlns:w="http://schemas.openxmlformats.org/wordprocessingml/2006/main" w:rsidRPr="00154DD1">
        <w:t xml:space="preserve">Om de bestelling te kunnen valideren, moeten klanten, door op de aangegeven plek te klikken, deze Algemene Voorwaarden aanvaarden en het adres, de leveringsmethode en de gewenste betalingsmethode opgeven.</w:t>
      </w:r>
    </w:p>
    <w:p w14:paraId="014299AB" w14:textId="77777777" w:rsidR="00154DD1" w:rsidRPr="00154DD1" w:rsidRDefault="00154DD1" w:rsidP="00154DD1">
      <w:r xmlns:w="http://schemas.openxmlformats.org/wordprocessingml/2006/main" w:rsidRPr="00154DD1">
        <w:t xml:space="preserve">Aanvaarding van de bestelling door de klant activeert het verzenden van een bevestigingsmail van de verkoper.</w:t>
      </w:r>
    </w:p>
    <w:p w14:paraId="730DD9D5" w14:textId="0486EF95" w:rsidR="00154DD1" w:rsidRPr="00154DD1" w:rsidRDefault="00154DD1" w:rsidP="00154DD1">
      <w:r xmlns:w="http://schemas.openxmlformats.org/wordprocessingml/2006/main" w:rsidRPr="00154DD1">
        <w:t xml:space="preserve">Zodra een niet-betaling, een onjuist adres of een ander probleem dat voortvloeit uit de account van de klant wordt opgemerkt, kan het bedrijf </w:t>
      </w:r>
      <w:r xmlns:w="http://schemas.openxmlformats.org/wordprocessingml/2006/main" w:rsidR="000C76E6" w:rsidRPr="00E04A30">
        <w:rPr>
          <w:rStyle w:val="OrangeitaliqueCar"/>
          <w:color w:val="auto"/>
        </w:rPr>
        <w:t xml:space="preserve">SARL Impec – Camping Terme d'Astor, </w:t>
      </w:r>
      <w:r xmlns:w="http://schemas.openxmlformats.org/wordprocessingml/2006/main" w:rsidR="000C76E6" w:rsidRPr="00E04A30">
        <w:t xml:space="preserve">verkoper op de site </w:t>
      </w:r>
      <w:hyperlink xmlns:w="http://schemas.openxmlformats.org/wordprocessingml/2006/main" xmlns:r="http://schemas.openxmlformats.org/officeDocument/2006/relationships" r:id="rId20" w:history="1">
        <w:r xmlns:w="http://schemas.openxmlformats.org/wordprocessingml/2006/main" w:rsidR="00E04A30" w:rsidRPr="00310CCD">
          <w:rPr>
            <w:rStyle w:val="Lienhypertexte"/>
          </w:rPr>
          <w:t xml:space="preserve">www.termedastor.com </w:t>
        </w:r>
      </w:hyperlink>
      <w:r xmlns:w="http://schemas.openxmlformats.org/wordprocessingml/2006/main" w:rsidR="00E04A30" w:rsidRPr="00E04A30">
        <w:rPr>
          <w:rStyle w:val="OrangeitaliqueCar"/>
          <w:color w:val="auto"/>
        </w:rPr>
        <w:t xml:space="preserve">, </w:t>
      </w:r>
      <w:r xmlns:w="http://schemas.openxmlformats.org/wordprocessingml/2006/main" w:rsidRPr="00154DD1">
        <w:t xml:space="preserve">de bestelling blokkeren totdat het gedetecteerde probleem op te lossen.</w:t>
      </w:r>
    </w:p>
    <w:p w14:paraId="756AC0BB" w14:textId="6A199931" w:rsidR="00154DD1" w:rsidRPr="00154DD1" w:rsidRDefault="00154DD1" w:rsidP="00154DD1">
      <w:r xmlns:w="http://schemas.openxmlformats.org/wordprocessingml/2006/main" w:rsidRPr="00154DD1">
        <w:t xml:space="preserve">De producten die te koop worden aangeboden op de site </w:t>
      </w:r>
      <w:hyperlink xmlns:w="http://schemas.openxmlformats.org/wordprocessingml/2006/main" xmlns:r="http://schemas.openxmlformats.org/officeDocument/2006/relationships" r:id="rId21" w:history="1">
        <w:r xmlns:w="http://schemas.openxmlformats.org/wordprocessingml/2006/main" w:rsidR="00E04A30" w:rsidRPr="00310CCD">
          <w:rPr>
            <w:rStyle w:val="Lienhypertexte"/>
          </w:rPr>
          <w:t xml:space="preserve">www.termedastor.com </w:t>
        </w:r>
      </w:hyperlink>
      <w:r xmlns:w="http://schemas.openxmlformats.org/wordprocessingml/2006/main" w:rsidRPr="00154DD1">
        <w:t xml:space="preserve">variëren afhankelijk van de beschikbare voorraden. Indien een product na het plaatsen van een bestelling niet leverbaar is, wordt de klant hiervan zo spoedig mogelijk per </w:t>
      </w:r>
      <w:r xmlns:w="http://schemas.openxmlformats.org/wordprocessingml/2006/main" w:rsidRPr="007F1FD7">
        <w:rPr>
          <w:rStyle w:val="OrangeitaliqueCar"/>
          <w:i w:val="0"/>
          <w:iCs/>
          <w:color w:val="auto"/>
        </w:rPr>
        <w:t xml:space="preserve">e-mail of telefoon op de hoogte gesteld </w:t>
      </w:r>
      <w:r xmlns:w="http://schemas.openxmlformats.org/wordprocessingml/2006/main" w:rsidRPr="00E04A30">
        <w:t xml:space="preserve">. De klant heeft dan de mogelijkheid om de bestelling van het niet-beschikbare product te annuleren en het overeenkomstige bedrag terug te krijgen. Voor het overige blijft de bestelling echter vast en definitief.</w:t>
      </w:r>
    </w:p>
    <w:p w14:paraId="1B70B129" w14:textId="77777777" w:rsidR="00154DD1" w:rsidRPr="00154DD1" w:rsidRDefault="00154DD1" w:rsidP="00154DD1"/>
    <w:p w14:paraId="4D4922AC" w14:textId="23CA20D7" w:rsidR="00154DD1" w:rsidRPr="00154DD1" w:rsidRDefault="00154DD1" w:rsidP="00154DD1">
      <w:pPr xmlns:w="http://schemas.openxmlformats.org/wordprocessingml/2006/main">
        <w:pStyle w:val="Titre1"/>
      </w:pPr>
      <w:r xmlns:w="http://schemas.openxmlformats.org/wordprocessingml/2006/main" w:rsidRPr="00154DD1">
        <w:lastRenderedPageBreak xmlns:w="http://schemas.openxmlformats.org/wordprocessingml/2006/main"/>
      </w:r>
      <w:r xmlns:w="http://schemas.openxmlformats.org/wordprocessingml/2006/main" w:rsidRPr="00154DD1">
        <w:t xml:space="preserve">Artikel </w:t>
      </w:r>
      <w:r xmlns:w="http://schemas.openxmlformats.org/wordprocessingml/2006/main" w:rsidR="00C23927">
        <w:t xml:space="preserve">6 - Prijs en betalingsvoorwaarden</w:t>
      </w:r>
    </w:p>
    <w:p w14:paraId="09C403D8" w14:textId="77777777" w:rsidR="00154DD1" w:rsidRPr="00154DD1" w:rsidRDefault="00154DD1" w:rsidP="00154DD1">
      <w:r xmlns:w="http://schemas.openxmlformats.org/wordprocessingml/2006/main" w:rsidRPr="00154DD1">
        <w:t xml:space="preserve">Het bedrijf behoudt zich het recht voor om zijn prijzen op elk moment te wijzigen, maar verbindt zich ertoe de prijzen toe te passen die van kracht zijn op het moment van de bestelling, onder voorbehoud van de producten die op die datum beschikbaar zijn.</w:t>
      </w:r>
    </w:p>
    <w:p w14:paraId="3FD42366" w14:textId="77777777" w:rsidR="00154DD1" w:rsidRPr="00154DD1" w:rsidRDefault="00154DD1" w:rsidP="00154DD1">
      <w:r xmlns:w="http://schemas.openxmlformats.org/wordprocessingml/2006/main" w:rsidRPr="00154DD1">
        <w:t xml:space="preserve">De aangegeven prijzen zijn inclusief belasting in euro's en houden geen rekening met de leveringskosten die extra worden gefactureerd en gespecificeerd vóór elke ordervalidatie.</w:t>
      </w:r>
    </w:p>
    <w:p w14:paraId="485EE728" w14:textId="77777777" w:rsidR="00154DD1" w:rsidRPr="00154DD1" w:rsidRDefault="00154DD1" w:rsidP="00154DD1">
      <w:r xmlns:w="http://schemas.openxmlformats.org/wordprocessingml/2006/main" w:rsidRPr="00154DD1">
        <w:t xml:space="preserve">Betaling van de volledige prijs is onmiddellijk verschuldigd na validatie van de bestelling.</w:t>
      </w:r>
    </w:p>
    <w:p w14:paraId="7BD6C0F8" w14:textId="77777777" w:rsidR="00154DD1" w:rsidRPr="00154DD1" w:rsidRDefault="00154DD1" w:rsidP="00154DD1">
      <w:r xmlns:w="http://schemas.openxmlformats.org/wordprocessingml/2006/main" w:rsidRPr="00154DD1">
        <w:t xml:space="preserve">De betaalde bedragen kunnen niet worden beschouwd als stortingen of stortingen.</w:t>
      </w:r>
    </w:p>
    <w:p w14:paraId="78B5E952" w14:textId="77777777" w:rsidR="00154DD1" w:rsidRPr="00154DD1" w:rsidRDefault="00154DD1" w:rsidP="00154DD1">
      <w:r xmlns:w="http://schemas.openxmlformats.org/wordprocessingml/2006/main" w:rsidRPr="00154DD1">
        <w:t xml:space="preserve">De verkoop wordt als definitief beschouwd nadat een e-mail naar de klant is gestuurd waarin de aanvaarding van de bestelling door de verkoper wordt bevestigd, en nadat de betaling van de prijs naar de verkoper is verzonden.</w:t>
      </w:r>
    </w:p>
    <w:p w14:paraId="75C4D91C" w14:textId="2E5D24F4" w:rsidR="00154DD1" w:rsidRPr="00154DD1" w:rsidRDefault="00154DD1" w:rsidP="00154DD1">
      <w:r xmlns:w="http://schemas.openxmlformats.org/wordprocessingml/2006/main" w:rsidRPr="00154DD1">
        <w:t xml:space="preserve">Om hun bestelling te betalen, kunnen klanten kiezen uit de verschillende betaalmethoden die hen ter beschikking worden gesteld door het bedrijf </w:t>
      </w:r>
      <w:r xmlns:w="http://schemas.openxmlformats.org/wordprocessingml/2006/main" w:rsidR="000C76E6" w:rsidRPr="00F42AFE">
        <w:rPr>
          <w:rStyle w:val="OrangeitaliqueCar"/>
          <w:color w:val="auto"/>
        </w:rPr>
        <w:t xml:space="preserve">SARL Impec – Camping Terme d'Astor </w:t>
      </w:r>
      <w:r xmlns:w="http://schemas.openxmlformats.org/wordprocessingml/2006/main" w:rsidRPr="00F42AFE">
        <w:t xml:space="preserve">en vermeld op de website </w:t>
      </w:r>
      <w:hyperlink xmlns:w="http://schemas.openxmlformats.org/wordprocessingml/2006/main" xmlns:r="http://schemas.openxmlformats.org/officeDocument/2006/relationships" r:id="rId22" w:history="1">
        <w:r xmlns:w="http://schemas.openxmlformats.org/wordprocessingml/2006/main" w:rsidR="00F42AFE" w:rsidRPr="00F42AFE">
          <w:rPr>
            <w:rStyle w:val="Lienhypertexte"/>
            <w:color w:val="auto"/>
          </w:rPr>
          <w:t xml:space="preserve">www.termedastor.com </w:t>
        </w:r>
      </w:hyperlink>
      <w:r xmlns:w="http://schemas.openxmlformats.org/wordprocessingml/2006/main" w:rsidR="00F42AFE" w:rsidRPr="00F42AFE">
        <w:rPr>
          <w:rStyle w:val="OrangeitaliqueCar"/>
          <w:color w:val="auto"/>
        </w:rPr>
        <w:t xml:space="preserve">.</w:t>
      </w:r>
    </w:p>
    <w:p w14:paraId="1BC9FDC9" w14:textId="77777777" w:rsidR="00154DD1" w:rsidRPr="00154DD1" w:rsidRDefault="00154DD1" w:rsidP="00154DD1">
      <w:r xmlns:w="http://schemas.openxmlformats.org/wordprocessingml/2006/main" w:rsidRPr="00154DD1">
        <w:t xml:space="preserve">De verschillende betaalmethoden zijn:</w:t>
      </w:r>
    </w:p>
    <w:p w14:paraId="2F19D02D" w14:textId="54D810A5" w:rsidR="00154DD1" w:rsidRPr="00154DD1" w:rsidRDefault="00154DD1" w:rsidP="00154DD1">
      <w:pPr xmlns:w="http://schemas.openxmlformats.org/wordprocessingml/2006/main">
        <w:pStyle w:val="ListeTiretNiveau1"/>
      </w:pPr>
      <w:r xmlns:w="http://schemas.openxmlformats.org/wordprocessingml/2006/main" w:rsidRPr="00154DD1">
        <w:t xml:space="preserve">met bankkaart: nationale creditcard, visakaart en Mastercardkaart worden geaccepteerd op de site </w:t>
      </w:r>
      <w:hyperlink xmlns:w="http://schemas.openxmlformats.org/wordprocessingml/2006/main" xmlns:r="http://schemas.openxmlformats.org/officeDocument/2006/relationships" r:id="rId23" w:history="1">
        <w:r xmlns:w="http://schemas.openxmlformats.org/wordprocessingml/2006/main" w:rsidR="00F42AFE" w:rsidRPr="00310CCD">
          <w:rPr>
            <w:rStyle w:val="Lienhypertexte"/>
          </w:rPr>
          <w:t xml:space="preserve">www.termedastor.com </w:t>
        </w:r>
      </w:hyperlink>
      <w:r xmlns:w="http://schemas.openxmlformats.org/wordprocessingml/2006/main" w:rsidRPr="00154DD1">
        <w:t xml:space="preserve">;</w:t>
      </w:r>
    </w:p>
    <w:p w14:paraId="0C54251E" w14:textId="4AA0F4C7" w:rsidR="00154DD1" w:rsidRPr="00154DD1" w:rsidRDefault="00154DD1" w:rsidP="00154DD1">
      <w:pPr xmlns:w="http://schemas.openxmlformats.org/wordprocessingml/2006/main">
        <w:pStyle w:val="ListeTiretNiveau1"/>
      </w:pPr>
      <w:r xmlns:w="http://schemas.openxmlformats.org/wordprocessingml/2006/main" w:rsidRPr="00154DD1">
        <w:t xml:space="preserve">per cheque: de klant moet een cheque betaalbaar stellen aan </w:t>
      </w:r>
      <w:r xmlns:w="http://schemas.openxmlformats.org/wordprocessingml/2006/main" w:rsidR="00F42AFE" w:rsidRPr="00F42AFE">
        <w:rPr>
          <w:rStyle w:val="OrangeitaliqueCar"/>
          <w:color w:val="auto"/>
        </w:rPr>
        <w:t xml:space="preserve">SARL Impec – Camping Terme d'Astor </w:t>
      </w:r>
      <w:r xmlns:w="http://schemas.openxmlformats.org/wordprocessingml/2006/main" w:rsidR="00F42AFE" w:rsidRPr="00F42AFE">
        <w:t xml:space="preserve">en het bestelnummer op de achterkant noteren. De cheque moet vervolgens worden verzonden naar het adres </w:t>
      </w:r>
      <w:r xmlns:w="http://schemas.openxmlformats.org/wordprocessingml/2006/main" w:rsidR="00F42AFE" w:rsidRPr="00F42AFE">
        <w:rPr>
          <w:rStyle w:val="OrangeitaliqueCar"/>
          <w:i w:val="0"/>
          <w:iCs/>
          <w:color w:val="auto"/>
        </w:rPr>
        <w:t xml:space="preserve">SARL Impec – Camping Terme d'Astor 8 Route d'Astor 24540 Saint-Avit-Rivière FRANKRIJK </w:t>
      </w:r>
      <w:r xmlns:w="http://schemas.openxmlformats.org/wordprocessingml/2006/main" w:rsidRPr="00154DD1">
        <w:t xml:space="preserve">;</w:t>
      </w:r>
    </w:p>
    <w:p w14:paraId="1320B06A" w14:textId="5DA92ECF" w:rsidR="00154DD1" w:rsidRPr="00154DD1" w:rsidRDefault="00154DD1" w:rsidP="00154DD1">
      <w:pPr xmlns:w="http://schemas.openxmlformats.org/wordprocessingml/2006/main">
        <w:pStyle w:val="ListeTiretNiveau1"/>
      </w:pPr>
      <w:r xmlns:w="http://schemas.openxmlformats.org/wordprocessingml/2006/main" w:rsidRPr="00154DD1">
        <w:t xml:space="preserve">per bankoverschrijving: de bankgegevens van het bedrijf </w:t>
      </w:r>
      <w:r xmlns:w="http://schemas.openxmlformats.org/wordprocessingml/2006/main" w:rsidR="00E44E52" w:rsidRPr="00F42AFE">
        <w:rPr>
          <w:rStyle w:val="OrangeitaliqueCar"/>
          <w:i w:val="0"/>
          <w:iCs/>
          <w:color w:val="auto"/>
        </w:rPr>
        <w:t xml:space="preserve">SARL Impec – Camping Terme d’Astor</w:t>
      </w:r>
      <w:r xmlns:w="http://schemas.openxmlformats.org/wordprocessingml/2006/main" w:rsidRPr="00F42AFE">
        <w:rPr>
          <w:i/>
          <w:iCs/>
        </w:rPr>
        <w:t xml:space="preserve"> </w:t>
      </w:r>
      <w:r xmlns:w="http://schemas.openxmlformats.org/wordprocessingml/2006/main" w:rsidRPr="00154DD1">
        <w:t xml:space="preserve">wordt per e-mail verzonden naar klanten wanneer zij deze betaalmethode hebben geselecteerd.</w:t>
      </w:r>
    </w:p>
    <w:p w14:paraId="681C950B" w14:textId="15FA9C94" w:rsidR="00154DD1" w:rsidRPr="00154DD1" w:rsidRDefault="00154DD1" w:rsidP="00154DD1"/>
    <w:p w14:paraId="2B8EAC3A" w14:textId="5CF3B366" w:rsidR="00154DD1" w:rsidRPr="00154DD1" w:rsidRDefault="00154DD1" w:rsidP="00154DD1">
      <w:pPr xmlns:w="http://schemas.openxmlformats.org/wordprocessingml/2006/main">
        <w:pStyle w:val="Titre1"/>
      </w:pPr>
      <w:r xmlns:w="http://schemas.openxmlformats.org/wordprocessingml/2006/main" w:rsidRPr="00154DD1">
        <w:t xml:space="preserve">Artikel 7 - Te late betaling</w:t>
      </w:r>
    </w:p>
    <w:p w14:paraId="1B71EFC2" w14:textId="4E6EBCD3" w:rsidR="00154DD1" w:rsidRDefault="00154DD1" w:rsidP="00154DD1">
      <w:r xmlns:w="http://schemas.openxmlformats.org/wordprocessingml/2006/main" w:rsidRPr="00154DD1">
        <w:t xml:space="preserve">Het bedrijf </w:t>
      </w:r>
      <w:r xmlns:w="http://schemas.openxmlformats.org/wordprocessingml/2006/main" w:rsidR="00E44E52" w:rsidRPr="00F42AFE">
        <w:rPr>
          <w:rStyle w:val="OrangeitaliqueCar"/>
          <w:i w:val="0"/>
          <w:iCs/>
          <w:color w:val="auto"/>
        </w:rPr>
        <w:t xml:space="preserve">SARL Impec – Camping</w:t>
      </w:r>
      <w:r xmlns:w="http://schemas.openxmlformats.org/wordprocessingml/2006/main" w:rsidR="00E44E52" w:rsidRPr="00F42AFE">
        <w:rPr>
          <w:rStyle w:val="OrangeitaliqueCar"/>
          <w:color w:val="auto"/>
        </w:rPr>
        <w:t xml:space="preserve"> </w:t>
      </w:r>
      <w:r xmlns:w="http://schemas.openxmlformats.org/wordprocessingml/2006/main" w:rsidR="00E44E52" w:rsidRPr="00F42AFE">
        <w:rPr>
          <w:rStyle w:val="OrangeitaliqueCar"/>
          <w:i w:val="0"/>
          <w:iCs/>
          <w:color w:val="auto"/>
        </w:rPr>
        <w:t xml:space="preserve">Terme d'Astor </w:t>
      </w:r>
      <w:r xmlns:w="http://schemas.openxmlformats.org/wordprocessingml/2006/main" w:rsidR="00E44E52" w:rsidRPr="00F42AFE">
        <w:t xml:space="preserve">behoudt zich het recht voor om een levering te weigeren of een bestelling te honoreren die afkomstig is van een klant die een bestelling niet geheel of gedeeltelijk heeft betaald of met wie een betalingsgeschil gaande is.</w:t>
      </w:r>
    </w:p>
    <w:p w14:paraId="2B4F2E9A" w14:textId="4FD612F4" w:rsidR="00154DD1" w:rsidRPr="00154DD1" w:rsidRDefault="00154DD1" w:rsidP="00154DD1">
      <w:r xmlns:w="http://schemas.openxmlformats.org/wordprocessingml/2006/main" w:rsidRPr="00154DD1">
        <w:t xml:space="preserve">Als onderdeel van een orderverificatieprocedure en met als doel ervoor te zorgen dat niemand de bankgegevens van een andere persoon gebruikt zonder hun medeweten, kan het bedrijf klanten vragen om hen per e-mail een kopie van een identiteitsbewijs en een bewijs van adres te sturen. De bestelling wordt vervolgens gevalideerd na verificatie van de persoonlijke gegevens van de klant.</w:t>
      </w:r>
    </w:p>
    <w:p w14:paraId="17BB9780" w14:textId="14AD0AF8" w:rsidR="00154DD1" w:rsidRPr="00154DD1" w:rsidRDefault="00154DD1" w:rsidP="00154DD1">
      <w:pPr xmlns:w="http://schemas.openxmlformats.org/wordprocessingml/2006/main">
        <w:pStyle w:val="Titre1"/>
      </w:pPr>
      <w:r xmlns:w="http://schemas.openxmlformats.org/wordprocessingml/2006/main" w:rsidRPr="00154DD1">
        <w:lastRenderedPageBreak xmlns:w="http://schemas.openxmlformats.org/wordprocessingml/2006/main"/>
      </w:r>
      <w:r xmlns:w="http://schemas.openxmlformats.org/wordprocessingml/2006/main" w:rsidRPr="00154DD1">
        <w:t xml:space="preserve">Artikel </w:t>
      </w:r>
      <w:r xmlns:w="http://schemas.openxmlformats.org/wordprocessingml/2006/main" w:rsidR="00C23927">
        <w:t xml:space="preserve">8 - Elektronische handtekening</w:t>
      </w:r>
    </w:p>
    <w:p w14:paraId="12AFBCE7" w14:textId="77777777" w:rsidR="00154DD1" w:rsidRPr="00154DD1" w:rsidRDefault="00154DD1" w:rsidP="00154DD1">
      <w:r xmlns:w="http://schemas.openxmlformats.org/wordprocessingml/2006/main" w:rsidRPr="00154DD1">
        <w:t xml:space="preserve">De definitieve validatie van de bestelling en het online verstrekken van de bankgegevens van de klant vormen de uitdrukkelijke aanvaarding van alle uitgevoerde handelingen.</w:t>
      </w:r>
    </w:p>
    <w:p w14:paraId="7AEEB49E" w14:textId="77777777" w:rsidR="00154DD1" w:rsidRPr="00154DD1" w:rsidRDefault="00154DD1" w:rsidP="00154DD1">
      <w:r xmlns:w="http://schemas.openxmlformats.org/wordprocessingml/2006/main" w:rsidRPr="00154DD1">
        <w:t xml:space="preserve">Dit vormt tevens het bewijs dat de klant akkoord gaat met de betaling van de verschuldigde bedragen.</w:t>
      </w:r>
    </w:p>
    <w:p w14:paraId="7600EC47" w14:textId="2C9FE2DE" w:rsidR="00154DD1" w:rsidRPr="00154DD1" w:rsidRDefault="00154DD1" w:rsidP="00154DD1">
      <w:r xmlns:w="http://schemas.openxmlformats.org/wordprocessingml/2006/main" w:rsidRPr="00154DD1">
        <w:t xml:space="preserve">In geval van frauduleus gebruik van de bankkaart worden klanten uitgenodigd om </w:t>
      </w:r>
      <w:r xmlns:w="http://schemas.openxmlformats.org/wordprocessingml/2006/main" w:rsidR="00CF6E0A" w:rsidRPr="00184242">
        <w:t xml:space="preserve">zo snel mogelijk contact op te nemen met het bedrijf </w:t>
      </w:r>
      <w:r xmlns:w="http://schemas.openxmlformats.org/wordprocessingml/2006/main" w:rsidR="00CF6E0A" w:rsidRPr="00184242">
        <w:rPr>
          <w:rStyle w:val="OrangeitaliqueCar"/>
          <w:color w:val="auto"/>
        </w:rPr>
        <w:t xml:space="preserve">SARL Impec – Camping Terme d'Astor via </w:t>
      </w:r>
      <w:r xmlns:w="http://schemas.openxmlformats.org/wordprocessingml/2006/main" w:rsidR="00964093" w:rsidRPr="00184242">
        <w:rPr>
          <w:rStyle w:val="OrangeitaliqueCar"/>
          <w:color w:val="auto"/>
        </w:rPr>
        <w:t xml:space="preserve">telefoon +33 (0)5 53 63 24 52 of per e-mail </w:t>
      </w:r>
      <w:r xmlns:w="http://schemas.openxmlformats.org/wordprocessingml/2006/main" w:rsidRPr="00184242">
        <w:t xml:space="preserve">naar de </w:t>
      </w:r>
      <w:r xmlns:w="http://schemas.openxmlformats.org/wordprocessingml/2006/main" w:rsidR="00184242" w:rsidRPr="00184242">
        <w:rPr>
          <w:rStyle w:val="OrangeitaliqueCar"/>
          <w:color w:val="auto"/>
        </w:rPr>
        <w:t xml:space="preserve">camping @termedastor .com.</w:t>
      </w:r>
    </w:p>
    <w:p w14:paraId="1C75556F" w14:textId="588E7035" w:rsidR="00154DD1" w:rsidRPr="00154DD1" w:rsidRDefault="00154DD1" w:rsidP="00154DD1">
      <w:pPr xmlns:w="http://schemas.openxmlformats.org/wordprocessingml/2006/main">
        <w:pStyle w:val="Titre1"/>
      </w:pPr>
      <w:r xmlns:w="http://schemas.openxmlformats.org/wordprocessingml/2006/main" w:rsidRPr="00154DD1">
        <w:t xml:space="preserve">Artikel 9 - Tracering en leveringsvoorwaarden</w:t>
      </w:r>
    </w:p>
    <w:p w14:paraId="5C5B3DB1" w14:textId="263B9032" w:rsidR="00154DD1" w:rsidRDefault="00154DD1" w:rsidP="00154DD1">
      <w:r xmlns:w="http://schemas.openxmlformats.org/wordprocessingml/2006/main" w:rsidRPr="00154DD1">
        <w:t xml:space="preserve">Levering van producten vindt alleen plaats op het vasteland van Frankrijk, maar ook op Corsica, binnen een maximale periode van </w:t>
      </w:r>
      <w:r xmlns:w="http://schemas.openxmlformats.org/wordprocessingml/2006/main" w:rsidR="009D54CA" w:rsidRPr="009D54CA">
        <w:rPr>
          <w:rStyle w:val="OrangeitaliqueCar"/>
          <w:color w:val="auto"/>
        </w:rPr>
        <w:t xml:space="preserve">7 dagen </w:t>
      </w:r>
      <w:r xmlns:w="http://schemas.openxmlformats.org/wordprocessingml/2006/main" w:rsidRPr="009D54CA">
        <w:t xml:space="preserve">vanaf ontvangst door de verkoper van het bestelformulier.</w:t>
      </w:r>
    </w:p>
    <w:p w14:paraId="1EE8D1AD" w14:textId="61977045" w:rsidR="00154DD1" w:rsidRPr="00154DD1" w:rsidRDefault="00154DD1" w:rsidP="00154DD1">
      <w:r>
        <w:rPr>
          <w:noProof/>
        </w:rPr>
        <mc:AlternateContent>
          <mc:Choice Requires="wps">
            <w:drawing>
              <wp:inline distT="0" distB="0" distL="0" distR="0" wp14:anchorId="09BAEBB3" wp14:editId="27A15002">
                <wp:extent cx="5759450" cy="476250"/>
                <wp:effectExtent l="0" t="0" r="6350" b="6350"/>
                <wp:docPr id="2" name="Zone de texte 1"/>
                <wp:cNvGraphicFramePr/>
                <a:graphic xmlns:a="http://schemas.openxmlformats.org/drawingml/2006/main">
                  <a:graphicData uri="http://schemas.microsoft.com/office/word/2010/wordprocessingShape">
                    <wps:wsp>
                      <wps:cNvSpPr txBox="1"/>
                      <wps:spPr>
                        <a:xfrm>
                          <a:off x="0" y="0"/>
                          <a:ext cx="5759450" cy="476250"/>
                        </a:xfrm>
                        <a:prstGeom prst="rect">
                          <a:avLst/>
                        </a:prstGeom>
                        <a:solidFill>
                          <a:srgbClr val="EF5E56"/>
                        </a:solidFill>
                        <a:ln w="6350">
                          <a:noFill/>
                        </a:ln>
                      </wps:spPr>
                      <wps:txbx>
                        <w:txbxContent>
                          <w:p w14:paraId="47A00974" w14:textId="15263EF2" w:rsidR="00154DD1" w:rsidRPr="00F81B97" w:rsidRDefault="00154DD1" w:rsidP="00ED3641">
                            <w:pPr>
                              <w:pStyle w:val="CommentaireOrange"/>
                            </w:pPr>
                            <w:r>
                              <w:t xml:space="preserve">Commentaire : </w:t>
                            </w:r>
                            <w:r w:rsidRPr="00154DD1">
                              <w:t>Si la livraison s'effectue à l'étranger, il convient alors de préciser les modalités de cette livraison. Il faut également décrire le mode de livraison, par exemple, Chronopost ou Colissimo.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BAEBB3" id="Zone de texte 1" o:spid="_x0000_s1032" type="#_x0000_t202" style="width:453.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" fillcolor="#ef5e56" stroked="f" strokeweight=".5pt">
                <v:textbox>
                  <w:txbxContent>
                    <w:p w14:paraId="47A00974" w14:textId="15263EF2" w:rsidR="00154DD1" w:rsidRPr="00F81B97" w:rsidRDefault="00154DD1" w:rsidP="00ED3641">
                      <w:pPr>
                        <w:pStyle w:val="CommentaireOrange"/>
                      </w:pPr>
                      <w:r>
                        <w:t xml:space="preserve">Commentaire : </w:t>
                      </w:r>
                      <w:r w:rsidRPr="00154DD1">
                        <w:t>Si la livraison s'effectue à l'étranger, il convient alors de préciser les modalités de cette livraison. Il faut également décrire le mode de livraison, par exemple, Chronopost ou Colissimo.</w:t>
                      </w:r>
                    </w:p>
                  </w:txbxContent>
                </v:textbox>
                <w10:anchorlock/>
              </v:shape>
            </w:pict>
          </mc:Fallback>
        </mc:AlternateContent>
      </w:r>
    </w:p>
    <w:p w14:paraId="335A9C3F" w14:textId="77777777" w:rsidR="00154DD1" w:rsidRPr="00154DD1" w:rsidRDefault="00154DD1" w:rsidP="00154DD1">
      <w:r xmlns:w="http://schemas.openxmlformats.org/wordprocessingml/2006/main" w:rsidRPr="00154DD1">
        <w:t xml:space="preserve">De bezorgkosten zijn uitsluitend de verantwoordelijkheid van de klant en kunnen variëren afhankelijk van het type bestelling.</w:t>
      </w:r>
    </w:p>
    <w:p w14:paraId="3628FAC6" w14:textId="77777777" w:rsidR="00154DD1" w:rsidRPr="00154DD1" w:rsidRDefault="00154DD1" w:rsidP="00154DD1">
      <w:r xmlns:w="http://schemas.openxmlformats.org/wordprocessingml/2006/main" w:rsidRPr="00154DD1">
        <w:t xml:space="preserve">De bezorgkosten worden aan klanten aangegeven vanaf het moment dat ze de beschikbaarheid van producten controleren.</w:t>
      </w:r>
    </w:p>
    <w:p w14:paraId="5D294842" w14:textId="77777777" w:rsidR="00154DD1" w:rsidRPr="00154DD1" w:rsidRDefault="00154DD1" w:rsidP="00154DD1">
      <w:r xmlns:w="http://schemas.openxmlformats.org/wordprocessingml/2006/main" w:rsidRPr="00154DD1">
        <w:t xml:space="preserve">De producten worden geleverd op het adres dat de klant op het bestelformulier heeft aangegeven. Deze laatste moet in dit verband toezien op de juistheid van de verstrekte informatie over het adres.</w:t>
      </w:r>
    </w:p>
    <w:p w14:paraId="13C5ED03" w14:textId="43FA69E9" w:rsidR="00154DD1" w:rsidRPr="00154DD1" w:rsidRDefault="00154DD1" w:rsidP="00154DD1">
      <w:r xmlns:w="http://schemas.openxmlformats.org/wordprocessingml/2006/main" w:rsidRPr="00154DD1">
        <w:t xml:space="preserve">Wanneer pakketten worden geretourneerd aan het bedrijf </w:t>
      </w:r>
      <w:r xmlns:w="http://schemas.openxmlformats.org/wordprocessingml/2006/main" w:rsidR="005552ED" w:rsidRPr="009D54CA">
        <w:rPr>
          <w:rStyle w:val="OrangeitaliqueCar"/>
          <w:color w:val="auto"/>
        </w:rPr>
        <w:t xml:space="preserve">SARL Impec – Camping Terme d'Astor </w:t>
      </w:r>
      <w:r xmlns:w="http://schemas.openxmlformats.org/wordprocessingml/2006/main" w:rsidRPr="009D54CA">
        <w:t xml:space="preserve">, kan het bedrijf de pakketten opnieuw verzenden op kosten van de klant, wanneer de retourzending verband houdt met een onvolledig of onjuist adres.</w:t>
      </w:r>
    </w:p>
    <w:p w14:paraId="2B22482F" w14:textId="77777777" w:rsidR="00154DD1" w:rsidRPr="00154DD1" w:rsidRDefault="00154DD1" w:rsidP="00154DD1">
      <w:r xmlns:w="http://schemas.openxmlformats.org/wordprocessingml/2006/main" w:rsidRPr="00154DD1">
        <w:t xml:space="preserve">Het bedrijf, verkoper, verbindt zich ertoe ervoor te zorgen dat de geleverde producten voldoen aan de bestelling en aan de wettelijke en reglementaire verplichtingen.</w:t>
      </w:r>
    </w:p>
    <w:p w14:paraId="5D380079" w14:textId="77777777" w:rsidR="00154DD1" w:rsidRPr="00154DD1" w:rsidRDefault="00154DD1" w:rsidP="00154DD1">
      <w:r xmlns:w="http://schemas.openxmlformats.org/wordprocessingml/2006/main" w:rsidRPr="00154DD1">
        <w:t xml:space="preserve">Als de producten niet voldoen aan de bestelling, kunnen klanten het bedrijf vragen een nieuwe levering te doen op kosten van het bedrijf.</w:t>
      </w:r>
    </w:p>
    <w:p w14:paraId="48771426" w14:textId="27A7B7BF" w:rsidR="00154DD1" w:rsidRPr="00154DD1" w:rsidRDefault="00154DD1" w:rsidP="00154DD1">
      <w:r xmlns:w="http://schemas.openxmlformats.org/wordprocessingml/2006/main" w:rsidRPr="00154DD1">
        <w:t xml:space="preserve">Het bedrijf </w:t>
      </w:r>
      <w:r xmlns:w="http://schemas.openxmlformats.org/wordprocessingml/2006/main" w:rsidR="005552ED" w:rsidRPr="00DC1E58">
        <w:rPr>
          <w:rStyle w:val="OrangeitaliqueCar"/>
          <w:i w:val="0"/>
          <w:iCs/>
          <w:color w:val="auto"/>
        </w:rPr>
        <w:t xml:space="preserve">SARL Impec – Camping Terme d'Astor </w:t>
      </w:r>
      <w:r xmlns:w="http://schemas.openxmlformats.org/wordprocessingml/2006/main" w:rsidR="005552ED" w:rsidRPr="00DC1E58">
        <w:t xml:space="preserve">kan niet aansprakelijk worden gesteld voor het overschrijden van de beschikbaarheids- of leveringsdatum nadat de klant er per aangetekende brief met ontvangstbevestiging op is gewezen dat hij de producten binnen een redelijke termijn moet leveren.</w:t>
      </w:r>
    </w:p>
    <w:p w14:paraId="1B4CC8C1" w14:textId="77777777" w:rsidR="00154DD1" w:rsidRPr="00154DD1" w:rsidRDefault="00154DD1" w:rsidP="00154DD1">
      <w:r xmlns:w="http://schemas.openxmlformats.org/wordprocessingml/2006/main" w:rsidRPr="00154DD1">
        <w:t xml:space="preserve">Als de vertraging in de levering het gevolg is van overmacht, wordt het bedrijf in dit geval niet aansprakelijk geacht.</w:t>
      </w:r>
    </w:p>
    <w:p w14:paraId="6BBE4A82" w14:textId="77777777" w:rsidR="00154DD1" w:rsidRPr="00154DD1" w:rsidRDefault="00154DD1" w:rsidP="00154DD1">
      <w:r xmlns:w="http://schemas.openxmlformats.org/wordprocessingml/2006/main" w:rsidRPr="00154DD1">
        <w:t xml:space="preserve">Als de levering niet wordt uitgevoerd, kunnen klanten de verkoopovereenkomst beëindigen, waardoor deze als geannuleerd wordt verklaard en de klanten moeten worden terugbetaald.</w:t>
      </w:r>
    </w:p>
    <w:p w14:paraId="25E3751E" w14:textId="786C8ED8" w:rsidR="00154DD1" w:rsidRPr="00154DD1" w:rsidRDefault="00154DD1" w:rsidP="00154DD1">
      <w:r xmlns:w="http://schemas.openxmlformats.org/wordprocessingml/2006/main" w:rsidRPr="00154DD1">
        <w:lastRenderedPageBreak xmlns:w="http://schemas.openxmlformats.org/wordprocessingml/2006/main"/>
      </w:r>
      <w:r xmlns:w="http://schemas.openxmlformats.org/wordprocessingml/2006/main" w:rsidRPr="00154DD1">
        <w:t xml:space="preserve">De eigendoms- en risicooverdracht van de producten vindt plaats bij levering van de producten.</w:t>
      </w:r>
    </w:p>
    <w:p w14:paraId="12785F3F" w14:textId="77777777" w:rsidR="00154DD1" w:rsidRPr="00154DD1" w:rsidRDefault="00154DD1" w:rsidP="00154DD1">
      <w:r xmlns:w="http://schemas.openxmlformats.org/wordprocessingml/2006/main" w:rsidRPr="00154DD1">
        <w:t xml:space="preserve">De geleverde producten zijn derhalve voor risico van de afzender.</w:t>
      </w:r>
    </w:p>
    <w:p w14:paraId="7CA49B20" w14:textId="6C167DE8" w:rsidR="00154DD1" w:rsidRPr="00154DD1" w:rsidRDefault="00154DD1" w:rsidP="00154DD1">
      <w:r xmlns:w="http://schemas.openxmlformats.org/wordprocessingml/2006/main" w:rsidRPr="00154DD1">
        <w:t xml:space="preserve">Als de originele verpakking beschadigd is of nog open is, moeten klanten op het moment van levering de staat van de producten controleren. Als de producten beschadigd zijn, moet de klant het pakket weigeren en de reden van weigering op de leveringsbon noteren.</w:t>
      </w:r>
    </w:p>
    <w:p w14:paraId="51E00B3E" w14:textId="152E2C0E" w:rsidR="00154DD1" w:rsidRPr="00154DD1" w:rsidRDefault="00154DD1" w:rsidP="00154DD1">
      <w:pPr xmlns:w="http://schemas.openxmlformats.org/wordprocessingml/2006/main">
        <w:pStyle w:val="Titre1"/>
      </w:pPr>
      <w:r xmlns:w="http://schemas.openxmlformats.org/wordprocessingml/2006/main" w:rsidRPr="00154DD1">
        <w:t xml:space="preserve">Artikel 10 - Leveringsfouten</w:t>
      </w:r>
    </w:p>
    <w:p w14:paraId="1B1C23AA" w14:textId="6429B4E6" w:rsidR="00154DD1" w:rsidRPr="00154DD1" w:rsidRDefault="00154DD1" w:rsidP="00154DD1">
      <w:r xmlns:w="http://schemas.openxmlformats.org/wordprocessingml/2006/main" w:rsidRPr="00154DD1">
        <w:t xml:space="preserve">Op de dag van levering of uiterlijk de eerste werkdag na levering moeten klanten klachten indienen bij het bedrijf </w:t>
      </w:r>
      <w:r xmlns:w="http://schemas.openxmlformats.org/wordprocessingml/2006/main" w:rsidR="00DC1E58" w:rsidRPr="00DC1E58">
        <w:rPr>
          <w:rStyle w:val="OrangeitaliqueCar"/>
          <w:i w:val="0"/>
          <w:iCs/>
          <w:color w:val="auto"/>
        </w:rPr>
        <w:t xml:space="preserve">SARL Impec – Camping Terme d'Astor </w:t>
      </w:r>
      <w:r xmlns:w="http://schemas.openxmlformats.org/wordprocessingml/2006/main" w:rsidR="00DC1E58" w:rsidRPr="00DC1E58">
        <w:t xml:space="preserve">met betrekking tot leveringsfouten of niet-conformiteit van de producten met betrekking tot de bestelling.</w:t>
      </w:r>
    </w:p>
    <w:p w14:paraId="2190F7F1" w14:textId="77777777" w:rsidR="00154DD1" w:rsidRPr="00154DD1" w:rsidRDefault="00154DD1" w:rsidP="00154DD1">
      <w:r xmlns:w="http://schemas.openxmlformats.org/wordprocessingml/2006/main" w:rsidRPr="00154DD1">
        <w:t xml:space="preserve">Klachten die na deze termijn worden ingediend, worden afgewezen.</w:t>
      </w:r>
    </w:p>
    <w:p w14:paraId="56435047" w14:textId="3295FA02" w:rsidR="00154DD1" w:rsidRPr="00154DD1" w:rsidRDefault="00154DD1" w:rsidP="00154DD1">
      <w:r xmlns:w="http://schemas.openxmlformats.org/wordprocessingml/2006/main" w:rsidRPr="00154DD1">
        <w:t xml:space="preserve">Klachten moeten telefonisch worden ingediend </w:t>
      </w:r>
      <w:r xmlns:w="http://schemas.openxmlformats.org/wordprocessingml/2006/main" w:rsidRPr="009D54CA">
        <w:rPr>
          <w:i/>
          <w:iCs/>
        </w:rPr>
        <w:t xml:space="preserve">op </w:t>
      </w:r>
      <w:r xmlns:w="http://schemas.openxmlformats.org/wordprocessingml/2006/main" w:rsidR="009D54CA" w:rsidRPr="009D54CA">
        <w:rPr>
          <w:rStyle w:val="OrangeitaliqueCar"/>
          <w:i w:val="0"/>
          <w:iCs/>
          <w:color w:val="auto"/>
        </w:rPr>
        <w:t xml:space="preserve">+33 (0)5 53 63 24 52 </w:t>
      </w:r>
      <w:r xmlns:w="http://schemas.openxmlformats.org/wordprocessingml/2006/main" w:rsidRPr="00154DD1">
        <w:t xml:space="preserve">, of per e-mail </w:t>
      </w:r>
      <w:r xmlns:w="http://schemas.openxmlformats.org/wordprocessingml/2006/main" w:rsidR="00F53595" w:rsidRPr="00F53595">
        <w:rPr>
          <w:rStyle w:val="OrangeitaliqueCar"/>
          <w:i w:val="0"/>
          <w:iCs/>
          <w:color w:val="auto"/>
        </w:rPr>
        <w:t xml:space="preserve">camping@termedastor.com </w:t>
      </w:r>
      <w:r xmlns:w="http://schemas.openxmlformats.org/wordprocessingml/2006/main" w:rsidRPr="00154DD1">
        <w:t xml:space="preserve">.</w:t>
      </w:r>
    </w:p>
    <w:p w14:paraId="6832D53A" w14:textId="77777777" w:rsidR="00154DD1" w:rsidRPr="00154DD1" w:rsidRDefault="00154DD1" w:rsidP="00154DD1">
      <w:r xmlns:w="http://schemas.openxmlformats.org/wordprocessingml/2006/main" w:rsidRPr="00154DD1">
        <w:t xml:space="preserve">Er wordt geen rekening gehouden met claims die niet zijn ingediend in overeenstemming met de hierboven uiteengezette bepalingen en binnen de gestelde termijnen.</w:t>
      </w:r>
    </w:p>
    <w:p w14:paraId="683009BA" w14:textId="55CEE485" w:rsidR="00154DD1" w:rsidRPr="00154DD1" w:rsidRDefault="00154DD1" w:rsidP="00154DD1">
      <w:r xmlns:w="http://schemas.openxmlformats.org/wordprocessingml/2006/main" w:rsidRPr="00154DD1">
        <w:t xml:space="preserve">Als er sprake is van een leveringsfout, moeten de producten die moeten worden geruild of terugbetaald, worden teruggestuurd naar het bedrijf </w:t>
      </w:r>
      <w:r xmlns:w="http://schemas.openxmlformats.org/wordprocessingml/2006/main" w:rsidR="00F53595" w:rsidRPr="00DC1E58">
        <w:rPr>
          <w:rStyle w:val="OrangeitaliqueCar"/>
          <w:i w:val="0"/>
          <w:iCs/>
          <w:color w:val="auto"/>
        </w:rPr>
        <w:t xml:space="preserve">SARL Impec – Camping Terme d'Astor </w:t>
      </w:r>
      <w:r xmlns:w="http://schemas.openxmlformats.org/wordprocessingml/2006/main" w:rsidR="00F53595" w:rsidRPr="00DC1E58">
        <w:t xml:space="preserve">in hun originele verpakking naar het volgende adres </w:t>
      </w:r>
      <w:r xmlns:w="http://schemas.openxmlformats.org/wordprocessingml/2006/main" w:rsidR="00F53595" w:rsidRPr="007A4315">
        <w:rPr>
          <w:rStyle w:val="OrangeitaliqueCar"/>
          <w:color w:val="auto"/>
        </w:rPr>
        <w:t xml:space="preserve">SARL Impec – Camping Terme d'Astor 8 Route d'Astor 24540 Saint-Avit-Rivière Frankrijk </w:t>
      </w:r>
      <w:r xmlns:w="http://schemas.openxmlformats.org/wordprocessingml/2006/main" w:rsidRPr="00154DD1">
        <w:t xml:space="preserve">. In dit geval zijn de retourkosten voor rekening van het bedrijf.</w:t>
      </w:r>
    </w:p>
    <w:p w14:paraId="15F20CF3" w14:textId="2EE89E14" w:rsidR="00154DD1" w:rsidRPr="00154DD1" w:rsidRDefault="00154DD1" w:rsidP="00154DD1">
      <w:pPr xmlns:w="http://schemas.openxmlformats.org/wordprocessingml/2006/main">
        <w:pStyle w:val="Titre1"/>
      </w:pPr>
      <w:r xmlns:w="http://schemas.openxmlformats.org/wordprocessingml/2006/main" w:rsidRPr="00154DD1">
        <w:t xml:space="preserve">Artikel 11 - Herroepingsrecht</w:t>
      </w:r>
    </w:p>
    <w:p w14:paraId="01E78632" w14:textId="77777777" w:rsidR="00154DD1" w:rsidRPr="00154DD1" w:rsidRDefault="00154DD1" w:rsidP="00154DD1">
      <w:r xmlns:w="http://schemas.openxmlformats.org/wordprocessingml/2006/main" w:rsidRPr="00154DD1">
        <w:rPr>
          <w:b/>
          <w:bCs/>
        </w:rPr>
        <w:t xml:space="preserve">10.1 </w:t>
      </w:r>
      <w:r xmlns:w="http://schemas.openxmlformats.org/wordprocessingml/2006/main" w:rsidRPr="00154DD1">
        <w:t xml:space="preserve">In overeenstemming met de bepalingen van artikel L. 221-18 en volgende van de Consumentenwet hebben klanten in principe een herroepingstermijn van 14 dagen vanaf de dag na ontvangst van de producten door klanten.</w:t>
      </w:r>
    </w:p>
    <w:p w14:paraId="2A13DD52" w14:textId="77777777" w:rsidR="00154DD1" w:rsidRPr="00154DD1" w:rsidRDefault="00154DD1" w:rsidP="00154DD1">
      <w:r xmlns:w="http://schemas.openxmlformats.org/wordprocessingml/2006/main" w:rsidRPr="00154DD1">
        <w:t xml:space="preserve">Indien de bestelling betrekking heeft op verschillende afzonderlijk geleverde producten, begint de termijn van 14 dagen te lopen vanaf ontvangst van het laatste product.</w:t>
      </w:r>
    </w:p>
    <w:p w14:paraId="571E4C43" w14:textId="77777777" w:rsidR="00154DD1" w:rsidRPr="00154DD1" w:rsidRDefault="00154DD1" w:rsidP="00154DD1">
      <w:r xmlns:w="http://schemas.openxmlformats.org/wordprocessingml/2006/main" w:rsidRPr="00154DD1">
        <w:t xml:space="preserve">Zodra klanten hun herroepingsrecht uitoefenen, hoeven zij hun beslissing niet te rechtvaardigen, noch enige andere kosten te dragen dan die welke overeenkomen met de kosten voor het retourneren van de producten volgens artikel L.221-23 van de Consumptiewet.</w:t>
      </w:r>
    </w:p>
    <w:p w14:paraId="40607D08" w14:textId="7F01F93D" w:rsidR="00154DD1" w:rsidRPr="00154DD1" w:rsidRDefault="00154DD1" w:rsidP="00154DD1">
      <w:r xmlns:w="http://schemas.openxmlformats.org/wordprocessingml/2006/main" w:rsidRPr="00154DD1">
        <w:t xml:space="preserve">Om hun herroepingsrecht uit te oefenen, moeten klanten het bedrijf </w:t>
      </w:r>
      <w:r xmlns:w="http://schemas.openxmlformats.org/wordprocessingml/2006/main" w:rsidR="007642C8" w:rsidRPr="00DC1E58">
        <w:rPr>
          <w:rStyle w:val="OrangeitaliqueCar"/>
          <w:i w:val="0"/>
          <w:iCs/>
          <w:color w:val="auto"/>
        </w:rPr>
        <w:t xml:space="preserve">SARL Impec – Camping Terme d'Astor </w:t>
      </w:r>
      <w:r xmlns:w="http://schemas.openxmlformats.org/wordprocessingml/2006/main" w:rsidRPr="00154DD1">
        <w:t xml:space="preserve">vóór het verstrijken van de periode van 14 dagen op de hoogte stellen van hun beslissing door het volgende formulier per e-mail te sturen </w:t>
      </w:r>
      <w:hyperlink xmlns:w="http://schemas.openxmlformats.org/wordprocessingml/2006/main" xmlns:r="http://schemas.openxmlformats.org/officeDocument/2006/relationships" r:id="rId24" w:history="1">
        <w:r xmlns:w="http://schemas.openxmlformats.org/wordprocessingml/2006/main" w:rsidR="00F942D1" w:rsidRPr="00E9258C">
          <w:rPr>
            <w:rStyle w:val="Lienhypertexte"/>
            <w:iCs/>
          </w:rPr>
          <w:t xml:space="preserve">naar camping@termedastor.com </w:t>
        </w:r>
      </w:hyperlink>
      <w:r xmlns:w="http://schemas.openxmlformats.org/wordprocessingml/2006/main" w:rsidR="00F942D1" w:rsidRPr="00154DD1">
        <w:t xml:space="preserve">. of per post naar het adres </w:t>
      </w:r>
      <w:r xmlns:w="http://schemas.openxmlformats.org/wordprocessingml/2006/main" w:rsidR="00F942D1" w:rsidRPr="00F942D1">
        <w:rPr>
          <w:rStyle w:val="OrangeitaliqueCar"/>
          <w:i w:val="0"/>
          <w:iCs/>
          <w:color w:val="auto"/>
        </w:rPr>
        <w:t xml:space="preserve">SARL Impec – Camping Terme d’Astor 8 Route d’Astor 24540 Saint-Avit-Rivière Frankrijk</w:t>
      </w:r>
      <w:r xmlns:w="http://schemas.openxmlformats.org/wordprocessingml/2006/main" w:rsidRPr="00F942D1">
        <w:rPr>
          <w:i/>
          <w:iCs/>
        </w:rPr>
        <w:t xml:space="preserve"> </w:t>
      </w:r>
      <w:r xmlns:w="http://schemas.openxmlformats.org/wordprocessingml/2006/main" w:rsidRPr="00154DD1">
        <w:t xml:space="preserve">:</w:t>
      </w:r>
    </w:p>
    <w:p w14:paraId="50A97BD0" w14:textId="3DA93274" w:rsidR="00154DD1" w:rsidRPr="00154DD1" w:rsidRDefault="00154DD1" w:rsidP="00154DD1">
      <w:r xmlns:w="http://schemas.openxmlformats.org/wordprocessingml/2006/main">
        <w:t xml:space="preserve">“Ter attentie van het bedrijf </w:t>
      </w:r>
      <w:r xmlns:w="http://schemas.openxmlformats.org/wordprocessingml/2006/main" w:rsidR="00701BE9" w:rsidRPr="00DC1E58">
        <w:rPr>
          <w:rStyle w:val="OrangeitaliqueCar"/>
          <w:i w:val="0"/>
          <w:iCs/>
          <w:color w:val="auto"/>
        </w:rPr>
        <w:t xml:space="preserve">SARL Impec – Camping Terme d’Astor,</w:t>
      </w:r>
    </w:p>
    <w:p w14:paraId="10FFC796" w14:textId="77777777" w:rsidR="00154DD1" w:rsidRPr="00701BE9" w:rsidRDefault="00154DD1" w:rsidP="00154DD1">
      <w:r xmlns:w="http://schemas.openxmlformats.org/wordprocessingml/2006/main" w:rsidRPr="00701BE9">
        <w:t xml:space="preserve">Ik/wij </w:t>
      </w:r>
      <w:r xmlns:w="http://schemas.openxmlformats.org/wordprocessingml/2006/main" w:rsidRPr="00701BE9">
        <w:rPr>
          <w:rStyle w:val="OrangeitaliqueCar"/>
          <w:color w:val="auto"/>
        </w:rPr>
        <w:t xml:space="preserve">(*) </w:t>
      </w:r>
      <w:r xmlns:w="http://schemas.openxmlformats.org/wordprocessingml/2006/main" w:rsidRPr="00701BE9">
        <w:t xml:space="preserve">breng/brengen u </w:t>
      </w:r>
      <w:r xmlns:w="http://schemas.openxmlformats.org/wordprocessingml/2006/main" w:rsidRPr="00701BE9">
        <w:t xml:space="preserve">hierbij op de hoogte van mijn/onze </w:t>
      </w:r>
      <w:r xmlns:w="http://schemas.openxmlformats.org/wordprocessingml/2006/main" w:rsidRPr="00701BE9">
        <w:rPr>
          <w:rStyle w:val="OrangeitaliqueCar"/>
          <w:color w:val="auto"/>
        </w:rPr>
        <w:t xml:space="preserve">( </w:t>
      </w:r>
      <w:r xmlns:w="http://schemas.openxmlformats.org/wordprocessingml/2006/main" w:rsidRPr="00701BE9">
        <w:rPr>
          <w:rStyle w:val="OrangeitaliqueCar"/>
          <w:color w:val="auto"/>
        </w:rPr>
        <w:t xml:space="preserve">*) </w:t>
      </w:r>
      <w:r xmlns:w="http://schemas.openxmlformats.org/wordprocessingml/2006/main" w:rsidRPr="00701BE9">
        <w:t xml:space="preserve">herroeping van het contract met betrekking tot de verkoop van het product </w:t>
      </w:r>
      <w:r xmlns:w="http://schemas.openxmlformats.org/wordprocessingml/2006/main" w:rsidRPr="00701BE9">
        <w:rPr>
          <w:rStyle w:val="OrangeitaliqueCar"/>
          <w:color w:val="auto"/>
        </w:rPr>
        <w:t xml:space="preserve">(*) </w:t>
      </w:r>
      <w:r xmlns:w="http://schemas.openxmlformats.org/wordprocessingml/2006/main" w:rsidRPr="00701BE9">
        <w:t xml:space="preserve">hieronder:</w:t>
      </w:r>
    </w:p>
    <w:p w14:paraId="3F9883FC" w14:textId="77777777" w:rsidR="00154DD1" w:rsidRPr="00701BE9" w:rsidRDefault="00154DD1" w:rsidP="00154DD1">
      <w:r xmlns:w="http://schemas.openxmlformats.org/wordprocessingml/2006/main" w:rsidRPr="00701BE9">
        <w:lastRenderedPageBreak xmlns:w="http://schemas.openxmlformats.org/wordprocessingml/2006/main"/>
      </w:r>
      <w:r xmlns:w="http://schemas.openxmlformats.org/wordprocessingml/2006/main" w:rsidRPr="00701BE9">
        <w:t xml:space="preserve">Besteld op </w:t>
      </w:r>
      <w:r xmlns:w="http://schemas.openxmlformats.org/wordprocessingml/2006/main" w:rsidRPr="00701BE9">
        <w:rPr>
          <w:rStyle w:val="OrangeitaliqueCar"/>
          <w:color w:val="auto"/>
        </w:rPr>
        <w:t xml:space="preserve">(*) </w:t>
      </w:r>
      <w:r xmlns:w="http://schemas.openxmlformats.org/wordprocessingml/2006/main" w:rsidRPr="00701BE9">
        <w:t xml:space="preserve">/ ontvangen op </w:t>
      </w:r>
      <w:r xmlns:w="http://schemas.openxmlformats.org/wordprocessingml/2006/main" w:rsidRPr="00701BE9">
        <w:rPr>
          <w:rStyle w:val="OrangeitaliqueCar"/>
          <w:color w:val="auto"/>
        </w:rPr>
        <w:t xml:space="preserve">(*) </w:t>
      </w:r>
      <w:r xmlns:w="http://schemas.openxmlformats.org/wordprocessingml/2006/main" w:rsidRPr="00701BE9">
        <w:t xml:space="preserve">:...................................... .. .......</w:t>
      </w:r>
    </w:p>
    <w:p w14:paraId="590C20C1" w14:textId="77777777" w:rsidR="00154DD1" w:rsidRPr="00701BE9" w:rsidRDefault="00154DD1" w:rsidP="00154DD1">
      <w:r xmlns:w="http://schemas.openxmlformats.org/wordprocessingml/2006/main" w:rsidRPr="00701BE9">
        <w:t xml:space="preserve">Naam </w:t>
      </w:r>
      <w:r xmlns:w="http://schemas.openxmlformats.org/wordprocessingml/2006/main" w:rsidRPr="00701BE9">
        <w:rPr>
          <w:rStyle w:val="OrangeitaliqueCar"/>
          <w:color w:val="auto"/>
        </w:rPr>
        <w:t xml:space="preserve">consument </w:t>
      </w:r>
      <w:r xmlns:w="http://schemas.openxmlformats.org/wordprocessingml/2006/main" w:rsidRPr="00701BE9">
        <w:rPr>
          <w:rStyle w:val="OrangeitaliqueCar"/>
          <w:color w:val="auto"/>
        </w:rPr>
        <w:t xml:space="preserve">(en) </w:t>
      </w:r>
      <w:r xmlns:w="http://schemas.openxmlformats.org/wordprocessingml/2006/main" w:rsidRPr="00701BE9">
        <w:t xml:space="preserve">: </w:t>
      </w:r>
      <w:r xmlns:w="http://schemas.openxmlformats.org/wordprocessingml/2006/main" w:rsidRPr="00701BE9">
        <w:t xml:space="preserve">..............................................</w:t>
      </w:r>
    </w:p>
    <w:p w14:paraId="41516D85" w14:textId="77777777" w:rsidR="00154DD1" w:rsidRPr="00701BE9" w:rsidRDefault="00154DD1" w:rsidP="00154DD1">
      <w:r xmlns:w="http://schemas.openxmlformats.org/wordprocessingml/2006/main" w:rsidRPr="00701BE9">
        <w:t xml:space="preserve">Adres van de </w:t>
      </w:r>
      <w:r xmlns:w="http://schemas.openxmlformats.org/wordprocessingml/2006/main" w:rsidRPr="00701BE9">
        <w:rPr>
          <w:rStyle w:val="OrangeitaliqueCar"/>
          <w:color w:val="auto"/>
        </w:rPr>
        <w:t xml:space="preserve">consument(en) </w:t>
      </w:r>
      <w:r xmlns:w="http://schemas.openxmlformats.org/wordprocessingml/2006/main" w:rsidRPr="00701BE9">
        <w:t xml:space="preserve">:.................................</w:t>
      </w:r>
    </w:p>
    <w:p w14:paraId="6BE36640" w14:textId="77777777" w:rsidR="00154DD1" w:rsidRPr="00701BE9" w:rsidRDefault="00154DD1" w:rsidP="00154DD1">
      <w:r xmlns:w="http://schemas.openxmlformats.org/wordprocessingml/2006/main" w:rsidRPr="00701BE9">
        <w:t xml:space="preserve">Handtekening </w:t>
      </w:r>
      <w:r xmlns:w="http://schemas.openxmlformats.org/wordprocessingml/2006/main" w:rsidRPr="00701BE9">
        <w:rPr>
          <w:rStyle w:val="OrangeitaliqueCar"/>
          <w:color w:val="auto"/>
        </w:rPr>
        <w:t xml:space="preserve">consument(en)</w:t>
      </w:r>
      <w:r xmlns:w="http://schemas.openxmlformats.org/wordprocessingml/2006/main" w:rsidRPr="00701BE9">
        <w:t xml:space="preserve"> </w:t>
      </w:r>
      <w:r xmlns:w="http://schemas.openxmlformats.org/wordprocessingml/2006/main" w:rsidRPr="00701BE9">
        <w:rPr>
          <w:rStyle w:val="OrangeitaliqueCar"/>
          <w:color w:val="auto"/>
        </w:rPr>
        <w:t xml:space="preserve">(enkel indien dit formulier op papier wordt ingediend) </w:t>
      </w:r>
      <w:r xmlns:w="http://schemas.openxmlformats.org/wordprocessingml/2006/main" w:rsidRPr="00701BE9">
        <w:t xml:space="preserve">:................................ .... ..............................................</w:t>
      </w:r>
    </w:p>
    <w:p w14:paraId="0DD6846A" w14:textId="77777777" w:rsidR="00154DD1" w:rsidRPr="00701BE9" w:rsidRDefault="00154DD1" w:rsidP="00154DD1">
      <w:r xmlns:w="http://schemas.openxmlformats.org/wordprocessingml/2006/main" w:rsidRPr="00701BE9">
        <w:t xml:space="preserve">Datum :................................................ ..............................</w:t>
      </w:r>
    </w:p>
    <w:p w14:paraId="79A27DFE" w14:textId="77777777" w:rsidR="00154DD1" w:rsidRPr="00701BE9" w:rsidRDefault="00154DD1" w:rsidP="00154DD1">
      <w:r xmlns:w="http://schemas.openxmlformats.org/wordprocessingml/2006/main" w:rsidRPr="00701BE9">
        <w:t xml:space="preserve">Handtekening :................................................ ..............................</w:t>
      </w:r>
    </w:p>
    <w:p w14:paraId="69C86EE9" w14:textId="293E82E2" w:rsidR="00154DD1" w:rsidRPr="00701BE9" w:rsidRDefault="00154DD1" w:rsidP="00154DD1">
      <w:r xmlns:w="http://schemas.openxmlformats.org/wordprocessingml/2006/main" w:rsidRPr="00701BE9">
        <w:rPr>
          <w:rStyle w:val="OrangeitaliqueCar"/>
          <w:color w:val="auto"/>
        </w:rPr>
        <w:t xml:space="preserve">(*) </w:t>
      </w:r>
      <w:r xmlns:w="http://schemas.openxmlformats.org/wordprocessingml/2006/main" w:rsidRPr="00701BE9">
        <w:t xml:space="preserve">= Verwijder de overbodige invoer. »</w:t>
      </w:r>
    </w:p>
    <w:p w14:paraId="4953C160" w14:textId="5E25B386" w:rsidR="00154DD1" w:rsidRPr="00154DD1" w:rsidRDefault="00154DD1" w:rsidP="00154DD1">
      <w:r xmlns:w="http://schemas.openxmlformats.org/wordprocessingml/2006/main" w:rsidRPr="00154DD1">
        <w:rPr>
          <w:b/>
          <w:bCs/>
        </w:rPr>
        <w:t xml:space="preserve">10.2 </w:t>
      </w:r>
      <w:r xmlns:w="http://schemas.openxmlformats.org/wordprocessingml/2006/main" w:rsidRPr="00154DD1">
        <w:t xml:space="preserve">In overeenstemming met de bepalingen van artikel L. 221-28 van het Consumentenwetboek kan het herroepingsrecht in verschillende gevallen niet worden uitgeoefend, inclusief het geval waarin de producten gepersonaliseerd zijn of met betrekking tot het aanbieden van digitale inhoud die niet op een fysieke manier is geleverd. medium. Geen uitzonderingen te noemen.</w:t>
      </w:r>
    </w:p>
    <w:p w14:paraId="6911922C" w14:textId="7110A93E" w:rsidR="00154DD1" w:rsidRPr="00154DD1" w:rsidRDefault="00154DD1" w:rsidP="00154DD1">
      <w:r xmlns:w="http://schemas.openxmlformats.org/wordprocessingml/2006/main" w:rsidRPr="00154DD1">
        <w:rPr>
          <w:b/>
          <w:bCs/>
        </w:rPr>
        <w:t xml:space="preserve">10.3 </w:t>
      </w:r>
      <w:r xmlns:w="http://schemas.openxmlformats.org/wordprocessingml/2006/main" w:rsidRPr="00154DD1">
        <w:t xml:space="preserve">Zodra het herroepingsrecht door klanten wordt uitgeoefend binnen de grenzen van de geldende bepalingen, is het bedrijf </w:t>
      </w:r>
      <w:r xmlns:w="http://schemas.openxmlformats.org/wordprocessingml/2006/main" w:rsidR="00DA5298" w:rsidRPr="00DC1E58">
        <w:rPr>
          <w:rStyle w:val="OrangeitaliqueCar"/>
          <w:i w:val="0"/>
          <w:iCs/>
          <w:color w:val="auto"/>
        </w:rPr>
        <w:t xml:space="preserve">SARL Impec – Camping Terme d'Astor </w:t>
      </w:r>
      <w:r xmlns:w="http://schemas.openxmlformats.org/wordprocessingml/2006/main" w:rsidR="00DA5298" w:rsidRPr="00154DD1">
        <w:t xml:space="preserve">verplicht om klanten alle betaalde bedragen, inclusief leveringskosten, terug te betalen dagen vanaf de datum waarop het bedrijf </w:t>
      </w:r>
      <w:r xmlns:w="http://schemas.openxmlformats.org/wordprocessingml/2006/main" w:rsidR="00DA5298" w:rsidRPr="00DC1E58">
        <w:rPr>
          <w:rStyle w:val="OrangeitaliqueCar"/>
          <w:i w:val="0"/>
          <w:iCs/>
          <w:color w:val="auto"/>
        </w:rPr>
        <w:t xml:space="preserve">SARL Impec – Camping Terme d'Astor </w:t>
      </w:r>
      <w:r xmlns:w="http://schemas.openxmlformats.org/wordprocessingml/2006/main" w:rsidR="00DA5298" w:rsidRPr="00154DD1">
        <w:t xml:space="preserve">op de hoogte werd gebracht van het besluit van de klant om zich terug te trekken.</w:t>
      </w:r>
    </w:p>
    <w:p w14:paraId="622192AD" w14:textId="3C082F5A" w:rsidR="00154DD1" w:rsidRPr="00154DD1" w:rsidRDefault="00154DD1" w:rsidP="00154DD1">
      <w:pPr xmlns:w="http://schemas.openxmlformats.org/wordprocessingml/2006/main">
        <w:pStyle w:val="Titre1"/>
      </w:pPr>
      <w:r xmlns:w="http://schemas.openxmlformats.org/wordprocessingml/2006/main" w:rsidRPr="00154DD1">
        <w:t xml:space="preserve">Artikel 12 - Overmacht</w:t>
      </w:r>
    </w:p>
    <w:p w14:paraId="3D04D7E1" w14:textId="77777777" w:rsidR="00154DD1" w:rsidRPr="00154DD1" w:rsidRDefault="00154DD1" w:rsidP="00154DD1">
      <w:r xmlns:w="http://schemas.openxmlformats.org/wordprocessingml/2006/main" w:rsidRPr="00154DD1">
        <w:t xml:space="preserve">De Partijen kunnen niet aansprakelijk worden gesteld indien de niet-uitvoering of vertraging in de uitvoering van een van hun verplichtingen, zoals beschreven in dit contract, het gevolg is van een geval van overmacht in de zin van artikel 1218 van het Burgerlijk Wetboek.</w:t>
      </w:r>
    </w:p>
    <w:p w14:paraId="7DDAB531" w14:textId="77777777" w:rsidR="00154DD1" w:rsidRPr="00154DD1" w:rsidRDefault="00154DD1" w:rsidP="00154DD1">
      <w:r xmlns:w="http://schemas.openxmlformats.org/wordprocessingml/2006/main" w:rsidRPr="00154DD1">
        <w:t xml:space="preserve">De Partij die kennis neemt van de gebeurtenis moet de andere partij onmiddellijk op de hoogte stellen van haar onvermogen om haar dienst uit te voeren en dit jegens laatstgenoemde rechtvaardigen. De opschorting van verplichtingen kan in geen geval aanleiding geven tot aansprakelijkheid voor de niet-uitvoering van de verplichting in kwestie, noch aanleiding geven tot de betaling van schadevergoeding of laattijdige boetes.</w:t>
      </w:r>
    </w:p>
    <w:p w14:paraId="4A660C91" w14:textId="77777777" w:rsidR="00154DD1" w:rsidRPr="00154DD1" w:rsidRDefault="00154DD1" w:rsidP="00154DD1">
      <w:r xmlns:w="http://schemas.openxmlformats.org/wordprocessingml/2006/main" w:rsidRPr="00154DD1">
        <w:t xml:space="preserve">Gevallen van overmacht zijn alle onweerstaanbare feiten en omstandigheden, extern aan de partijen, onvoorzienbaar, onvermijdelijk en onafhankelijk van de wil van de partijen, die de normale uitvoering van de verkoopovereenkomst verhinderen.</w:t>
      </w:r>
    </w:p>
    <w:p w14:paraId="4B8D21AE" w14:textId="5E08F029" w:rsidR="00154DD1" w:rsidRPr="00154DD1" w:rsidRDefault="00154DD1" w:rsidP="00154DD1">
      <w:r xmlns:w="http://schemas.openxmlformats.org/wordprocessingml/2006/main" w:rsidRPr="00154DD1">
        <w:t xml:space="preserve">Indien er sprake is van overmacht of een toevallige gebeurtenis, komen partijen vervolgens samen overeen onder welke voorwaarden de overeenkomst kan worden voortgezet.</w:t>
      </w:r>
    </w:p>
    <w:p w14:paraId="0051E8DB" w14:textId="1C8D87D0" w:rsidR="00154DD1" w:rsidRPr="00154DD1" w:rsidRDefault="00154DD1" w:rsidP="00154DD1">
      <w:pPr xmlns:w="http://schemas.openxmlformats.org/wordprocessingml/2006/main">
        <w:pStyle w:val="Titre1"/>
      </w:pPr>
      <w:r xmlns:w="http://schemas.openxmlformats.org/wordprocessingml/2006/main" w:rsidRPr="00154DD1">
        <w:t xml:space="preserve">Artikel 13 - Garanties</w:t>
      </w:r>
    </w:p>
    <w:p w14:paraId="615EC876" w14:textId="67DE54C1" w:rsidR="00154DD1" w:rsidRPr="00154DD1" w:rsidRDefault="00154DD1" w:rsidP="00154DD1">
      <w:r xmlns:w="http://schemas.openxmlformats.org/wordprocessingml/2006/main" w:rsidRPr="00154DD1">
        <w:t xml:space="preserve">Het bedrijf </w:t>
      </w:r>
      <w:r xmlns:w="http://schemas.openxmlformats.org/wordprocessingml/2006/main" w:rsidR="00DA5298" w:rsidRPr="00DC1E58">
        <w:rPr>
          <w:rStyle w:val="OrangeitaliqueCar"/>
          <w:i w:val="0"/>
          <w:iCs/>
          <w:color w:val="auto"/>
        </w:rPr>
        <w:t xml:space="preserve">SARL Impec – Camping Terme d'Astor </w:t>
      </w:r>
      <w:r xmlns:w="http://schemas.openxmlformats.org/wordprocessingml/2006/main" w:rsidR="00DA5298" w:rsidRPr="00154DD1">
        <w:t xml:space="preserve">garandeert klanten tegen elk gebrek aan conformiteit en tegen verborgen gebreken in de producten.</w:t>
      </w:r>
    </w:p>
    <w:p w14:paraId="0C3D4BD6" w14:textId="77777777" w:rsidR="00154DD1" w:rsidRPr="00154DD1" w:rsidRDefault="00154DD1" w:rsidP="00154DD1">
      <w:r xmlns:w="http://schemas.openxmlformats.org/wordprocessingml/2006/main" w:rsidRPr="00154DD1">
        <w:t xml:space="preserve">Het bedrijf staat garant voor alle producten en goederen in het verkoopcontract.</w:t>
      </w:r>
    </w:p>
    <w:p w14:paraId="269300FF" w14:textId="77777777" w:rsidR="00154DD1" w:rsidRPr="00154DD1" w:rsidRDefault="00154DD1" w:rsidP="00154DD1">
      <w:r xmlns:w="http://schemas.openxmlformats.org/wordprocessingml/2006/main" w:rsidRPr="00154DD1">
        <w:lastRenderedPageBreak xmlns:w="http://schemas.openxmlformats.org/wordprocessingml/2006/main"/>
      </w:r>
      <w:r xmlns:w="http://schemas.openxmlformats.org/wordprocessingml/2006/main" w:rsidRPr="00154DD1">
        <w:t xml:space="preserve">Zij zorgt ervoor dat er geen fouten worden gemaakt op de website of in de producten.</w:t>
      </w:r>
    </w:p>
    <w:p w14:paraId="709A0F93" w14:textId="77777777" w:rsidR="00154DD1" w:rsidRPr="00154DD1" w:rsidRDefault="00154DD1" w:rsidP="00154DD1">
      <w:r xmlns:w="http://schemas.openxmlformats.org/wordprocessingml/2006/main" w:rsidRPr="00154DD1">
        <w:t xml:space="preserve">Klanten hebben daarom de mogelijkheid om een verzoek in te dienen onder de wettelijke garantie van conformiteit voorzien in artikelen L. 217-4 en volgende.</w:t>
      </w:r>
    </w:p>
    <w:p w14:paraId="61546B8B" w14:textId="77777777" w:rsidR="00154DD1" w:rsidRPr="00154DD1" w:rsidRDefault="00154DD1" w:rsidP="00154DD1">
      <w:r xmlns:w="http://schemas.openxmlformats.org/wordprocessingml/2006/main" w:rsidRPr="00154DD1">
        <w:t xml:space="preserve">Ze kunnen ook een verzoek indienen onder de garantie van gebreken aan het verkochte artikel onder de artikelen 1641 en volgende van het Burgerlijk Wetboek.</w:t>
      </w:r>
    </w:p>
    <w:p w14:paraId="7EAE981F" w14:textId="77777777" w:rsidR="00154DD1" w:rsidRPr="00154DD1" w:rsidRDefault="00154DD1" w:rsidP="00154DD1">
      <w:r xmlns:w="http://schemas.openxmlformats.org/wordprocessingml/2006/main" w:rsidRPr="00154DD1">
        <w:t xml:space="preserve">Als klanten de wettelijke conformiteitsgarantie implementeren, hebben ze een periode van twee jaar vanaf de levering van de goederen om actie te ondernemen.</w:t>
      </w:r>
    </w:p>
    <w:p w14:paraId="0B0EDB4B" w14:textId="77777777" w:rsidR="00154DD1" w:rsidRPr="00154DD1" w:rsidRDefault="00154DD1" w:rsidP="00154DD1">
      <w:r xmlns:w="http://schemas.openxmlformats.org/wordprocessingml/2006/main" w:rsidRPr="00154DD1">
        <w:t xml:space="preserve">Als onderdeel van de wettelijke conformiteitsgarantie kunnen klanten dus:</w:t>
      </w:r>
    </w:p>
    <w:p w14:paraId="53FF93CD" w14:textId="6AE33682" w:rsidR="00154DD1" w:rsidRPr="00154DD1" w:rsidRDefault="00154DD1" w:rsidP="00154DD1">
      <w:pPr xmlns:w="http://schemas.openxmlformats.org/wordprocessingml/2006/main">
        <w:pStyle w:val="ListeTiretNiveau1"/>
      </w:pPr>
      <w:r xmlns:w="http://schemas.openxmlformats.org/wordprocessingml/2006/main" w:rsidRPr="00154DD1">
        <w:t xml:space="preserve">profiteren van een verplichte periode van maximaal twee jaar vanaf de levering van het product om actie te ondernemen tegen de verkoper, het bedrijf </w:t>
      </w:r>
      <w:r xmlns:w="http://schemas.openxmlformats.org/wordprocessingml/2006/main" w:rsidR="00DA5298" w:rsidRPr="00DC1E58">
        <w:rPr>
          <w:rStyle w:val="OrangeitaliqueCar"/>
          <w:i w:val="0"/>
          <w:iCs/>
          <w:color w:val="auto"/>
        </w:rPr>
        <w:t xml:space="preserve">SARL Impec – Camping Terme d'Astor </w:t>
      </w:r>
      <w:r xmlns:w="http://schemas.openxmlformats.org/wordprocessingml/2006/main" w:rsidRPr="00154DD1">
        <w:t xml:space="preserve">;</w:t>
      </w:r>
    </w:p>
    <w:p w14:paraId="0ED60B39" w14:textId="77777777" w:rsidR="00154DD1" w:rsidRPr="00154DD1" w:rsidRDefault="00154DD1" w:rsidP="00154DD1">
      <w:pPr xmlns:w="http://schemas.openxmlformats.org/wordprocessingml/2006/main">
        <w:pStyle w:val="ListeTiretNiveau1"/>
      </w:pPr>
      <w:r xmlns:w="http://schemas.openxmlformats.org/wordprocessingml/2006/main" w:rsidRPr="00154DD1">
        <w:t xml:space="preserve">kiezen tussen reparatie of vervanging van het artikel, met inachtneming van de kostenvoorwaarden voorzien in artikel L. 217-9 van de Consumentenwet;</w:t>
      </w:r>
    </w:p>
    <w:p w14:paraId="447944D3" w14:textId="3E56949B" w:rsidR="00154DD1" w:rsidRDefault="00154DD1" w:rsidP="00154DD1">
      <w:pPr xmlns:w="http://schemas.openxmlformats.org/wordprocessingml/2006/main">
        <w:pStyle w:val="ListeTiretNiveau1"/>
      </w:pPr>
      <w:r xmlns:w="http://schemas.openxmlformats.org/wordprocessingml/2006/main" w:rsidRPr="00154DD1">
        <w:t xml:space="preserve">Klanten zijn ook vrijgesteld van het leveren van bewijs van het bestaan van het gebrek aan overeenstemming van het product gedurende twee jaar na de aankoop van het goed voor alle nieuw gekochte producten en zes maanden voor tweedehands goederen.</w:t>
      </w:r>
    </w:p>
    <w:p w14:paraId="7B52388D" w14:textId="74ED306B" w:rsidR="00154DD1" w:rsidRPr="00154DD1" w:rsidRDefault="00154DD1" w:rsidP="00154DD1">
      <w:r>
        <w:rPr>
          <w:noProof/>
        </w:rPr>
        <mc:AlternateContent>
          <mc:Choice Requires="wps">
            <w:drawing>
              <wp:inline distT="0" distB="0" distL="0" distR="0" wp14:anchorId="29AFB261" wp14:editId="31CBA29A">
                <wp:extent cx="5759450" cy="838200"/>
                <wp:effectExtent l="0" t="0" r="6350" b="0"/>
                <wp:docPr id="6" name="Zone de texte 1"/>
                <wp:cNvGraphicFramePr/>
                <a:graphic xmlns:a="http://schemas.openxmlformats.org/drawingml/2006/main">
                  <a:graphicData uri="http://schemas.microsoft.com/office/word/2010/wordprocessingShape">
                    <wps:wsp>
                      <wps:cNvSpPr txBox="1"/>
                      <wps:spPr>
                        <a:xfrm>
                          <a:off x="0" y="0"/>
                          <a:ext cx="5759450" cy="838200"/>
                        </a:xfrm>
                        <a:prstGeom prst="rect">
                          <a:avLst/>
                        </a:prstGeom>
                        <a:solidFill>
                          <a:srgbClr val="EF5E56"/>
                        </a:solidFill>
                        <a:ln w="6350">
                          <a:noFill/>
                        </a:ln>
                      </wps:spPr>
                      <wps:txbx>
                        <w:txbxContent>
                          <w:p w14:paraId="6E6D25CE" w14:textId="5E53C8DD" w:rsidR="00154DD1" w:rsidRPr="00F81B97" w:rsidRDefault="00154DD1" w:rsidP="00ED3641">
                            <w:pPr>
                              <w:pStyle w:val="CommentaireOrange"/>
                            </w:pPr>
                            <w:r>
                              <w:t xml:space="preserve">Commentaire : </w:t>
                            </w:r>
                            <w:r w:rsidRPr="00154DD1">
                              <w:t>Il est possible de rajouter une garantie commerciale mais elle est facultative et résulte d'une volonté de la société d'aller au-delà de ce que prévoit la loi. Aussi, cette garantie n'étant pas obligatoire, elle est laissée à la libre appréciation des sociétés. Si une telle garantie est mise en œuvre, il convient alors de la définir et de la préciser dans les présentes CGV.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AFB261" id="_x0000_s1033" type="#_x0000_t202" style="width:453.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" fillcolor="#ef5e56" stroked="f" strokeweight=".5pt">
                <v:textbox>
                  <w:txbxContent>
                    <w:p w14:paraId="6E6D25CE" w14:textId="5E53C8DD" w:rsidR="00154DD1" w:rsidRPr="00F81B97" w:rsidRDefault="00154DD1" w:rsidP="00ED3641">
                      <w:pPr>
                        <w:pStyle w:val="CommentaireOrange"/>
                      </w:pPr>
                      <w:r>
                        <w:t xml:space="preserve">Commentaire : </w:t>
                      </w:r>
                      <w:r w:rsidRPr="00154DD1">
                        <w:t>Il est possible de rajouter une garantie commerciale mais elle est facultative et résulte d'une volonté de la société d'aller au-delà de ce que prévoit la loi. Aussi, cette garantie n'étant pas obligatoire, elle est laissée à la libre appréciation des sociétés. Si une telle garantie est mise en œuvre, il convient alors de la définir et de la préciser dans les présentes CGV.</w:t>
                      </w:r>
                    </w:p>
                  </w:txbxContent>
                </v:textbox>
                <w10:anchorlock/>
              </v:shape>
            </w:pict>
          </mc:Fallback>
        </mc:AlternateContent>
      </w:r>
    </w:p>
    <w:p w14:paraId="1C507AA0" w14:textId="1EF926C3" w:rsidR="00154DD1" w:rsidRPr="00154DD1" w:rsidRDefault="00154DD1" w:rsidP="00154DD1">
      <w:pPr xmlns:w="http://schemas.openxmlformats.org/wordprocessingml/2006/main">
        <w:pStyle w:val="Titre1"/>
      </w:pPr>
      <w:r xmlns:w="http://schemas.openxmlformats.org/wordprocessingml/2006/main" w:rsidRPr="00154DD1">
        <w:t xml:space="preserve">Artikel 14 - Intellectuele eigendom</w:t>
      </w:r>
    </w:p>
    <w:p w14:paraId="567D1A46" w14:textId="1B6BC769" w:rsidR="00154DD1" w:rsidRPr="00154DD1" w:rsidRDefault="00154DD1" w:rsidP="00154DD1">
      <w:r xmlns:w="http://schemas.openxmlformats.org/wordprocessingml/2006/main" w:rsidRPr="00154DD1">
        <w:t xml:space="preserve">De inhoud van de website van het bedrijf </w:t>
      </w:r>
      <w:r xmlns:w="http://schemas.openxmlformats.org/wordprocessingml/2006/main" w:rsidR="00252828" w:rsidRPr="00DC1E58">
        <w:rPr>
          <w:rStyle w:val="OrangeitaliqueCar"/>
          <w:i w:val="0"/>
          <w:iCs/>
          <w:color w:val="auto"/>
        </w:rPr>
        <w:t xml:space="preserve">SARL Impec – Camping Terme d'Astor, </w:t>
      </w:r>
      <w:r xmlns:w="http://schemas.openxmlformats.org/wordprocessingml/2006/main" w:rsidR="00252828" w:rsidRPr="00154DD1">
        <w:t xml:space="preserve">namelijk de site </w:t>
      </w:r>
      <w:r xmlns:w="http://schemas.openxmlformats.org/wordprocessingml/2006/main" w:rsidR="00252828" w:rsidRPr="00252828">
        <w:rPr>
          <w:rStyle w:val="OrangeitaliqueCar"/>
          <w:i w:val="0"/>
          <w:iCs/>
          <w:color w:val="auto"/>
        </w:rPr>
        <w:t xml:space="preserve">camping@termedastor.com, </w:t>
      </w:r>
      <w:r xmlns:w="http://schemas.openxmlformats.org/wordprocessingml/2006/main" w:rsidRPr="00252828">
        <w:rPr>
          <w:i/>
          <w:iCs/>
        </w:rPr>
        <w:t xml:space="preserve">blijft </w:t>
      </w:r>
      <w:r xmlns:w="http://schemas.openxmlformats.org/wordprocessingml/2006/main" w:rsidRPr="00252828">
        <w:t xml:space="preserve">eigendom van de verkoper.</w:t>
      </w:r>
    </w:p>
    <w:p w14:paraId="1865DA94" w14:textId="77777777" w:rsidR="00154DD1" w:rsidRPr="00154DD1" w:rsidRDefault="00154DD1" w:rsidP="00154DD1">
      <w:r xmlns:w="http://schemas.openxmlformats.org/wordprocessingml/2006/main" w:rsidRPr="00154DD1">
        <w:t xml:space="preserve">Het bedrijf is dan ook de enige eigenaar van de intellectuele eigendomsrechten op de inhoud van de website.</w:t>
      </w:r>
    </w:p>
    <w:p w14:paraId="167F2FDE" w14:textId="682F45EB" w:rsidR="00154DD1" w:rsidRPr="00154DD1" w:rsidRDefault="00154DD1" w:rsidP="00154DD1">
      <w:r xmlns:w="http://schemas.openxmlformats.org/wordprocessingml/2006/main" w:rsidRPr="00154DD1">
        <w:t xml:space="preserve">Klanten verbinden zich ertoe de inhoud van de website niet te gebruiken zonder voorafgaande schriftelijke toestemming van het bedrijf </w:t>
      </w:r>
      <w:r xmlns:w="http://schemas.openxmlformats.org/wordprocessingml/2006/main" w:rsidR="00252828" w:rsidRPr="00DC1E58">
        <w:rPr>
          <w:rStyle w:val="OrangeitaliqueCar"/>
          <w:i w:val="0"/>
          <w:iCs/>
          <w:color w:val="auto"/>
        </w:rPr>
        <w:t xml:space="preserve">SARL Impec – Camping Terme d'Astor.</w:t>
      </w:r>
    </w:p>
    <w:p w14:paraId="285C11CB" w14:textId="77777777" w:rsidR="00154DD1" w:rsidRPr="00154DD1" w:rsidRDefault="00154DD1" w:rsidP="00154DD1">
      <w:r xmlns:w="http://schemas.openxmlformats.org/wordprocessingml/2006/main" w:rsidRPr="00154DD1">
        <w:t xml:space="preserve">Door ermee in te stemmen de inhoud van de website niet te gebruiken, verbindt de klant zich ertoe om geen enkele vermelding van de site, noch van het merk, noch van de commerciële naam, logo's, ontwerpen, enz. te gebruiken.</w:t>
      </w:r>
    </w:p>
    <w:p w14:paraId="3DAAB945" w14:textId="500F1510" w:rsidR="00154DD1" w:rsidRPr="00154DD1" w:rsidRDefault="00154DD1" w:rsidP="00154DD1">
      <w:r xmlns:w="http://schemas.openxmlformats.org/wordprocessingml/2006/main" w:rsidRPr="00154DD1">
        <w:t xml:space="preserve">Elk ongeoorloofd gebruik kan een misdrijf van namaak vormen dat strafrechtelijk vervolgd kan worden.</w:t>
      </w:r>
    </w:p>
    <w:p w14:paraId="5992556C" w14:textId="524FE155" w:rsidR="00154DD1" w:rsidRPr="00154DD1" w:rsidRDefault="00154DD1" w:rsidP="00154DD1">
      <w:pPr xmlns:w="http://schemas.openxmlformats.org/wordprocessingml/2006/main">
        <w:pStyle w:val="Titre1"/>
      </w:pPr>
      <w:r xmlns:w="http://schemas.openxmlformats.org/wordprocessingml/2006/main" w:rsidRPr="00154DD1">
        <w:lastRenderedPageBreak xmlns:w="http://schemas.openxmlformats.org/wordprocessingml/2006/main"/>
      </w:r>
      <w:r xmlns:w="http://schemas.openxmlformats.org/wordprocessingml/2006/main" w:rsidRPr="00154DD1">
        <w:t xml:space="preserve">Artikel 1 </w:t>
      </w:r>
      <w:r xmlns:w="http://schemas.openxmlformats.org/wordprocessingml/2006/main" w:rsidR="00C23927">
        <w:t xml:space="preserve">5 - Informatietechnologie en vrijheden</w:t>
      </w:r>
    </w:p>
    <w:p w14:paraId="5DE3E367" w14:textId="34696808" w:rsidR="00154DD1" w:rsidRPr="00252828" w:rsidRDefault="00154DD1" w:rsidP="00154DD1">
      <w:pPr xmlns:w="http://schemas.openxmlformats.org/wordprocessingml/2006/main">
        <w:rPr>
          <w:iCs/>
        </w:rPr>
      </w:pPr>
      <w:r xmlns:w="http://schemas.openxmlformats.org/wordprocessingml/2006/main" w:rsidRPr="00154DD1">
        <w:t xml:space="preserve">De informatie verzameld door het bedrijf </w:t>
      </w:r>
      <w:r xmlns:w="http://schemas.openxmlformats.org/wordprocessingml/2006/main" w:rsidR="002D019E" w:rsidRPr="00252828">
        <w:rPr>
          <w:rStyle w:val="OrangeitaliqueCar"/>
          <w:i w:val="0"/>
          <w:iCs/>
          <w:color w:val="auto"/>
        </w:rPr>
        <w:t xml:space="preserve">SARL Impec – Camping Terme d'Astor </w:t>
      </w:r>
      <w:r xmlns:w="http://schemas.openxmlformats.org/wordprocessingml/2006/main" w:rsidR="002D019E" w:rsidRPr="00252828">
        <w:rPr>
          <w:iCs/>
        </w:rPr>
        <w:t xml:space="preserve">profiteert van de bescherming van de IT- en vrijheidswet nr. 78-17 van 6 januari 1978, evenals de Algemene Verordening Gegevensbescherming </w:t>
      </w:r>
      <w:r xmlns:w="http://schemas.openxmlformats.org/wordprocessingml/2006/main" w:rsidRPr="00252828">
        <w:rPr>
          <w:rStyle w:val="OrangeitaliqueCar"/>
          <w:i w:val="0"/>
          <w:iCs/>
          <w:color w:val="auto"/>
        </w:rPr>
        <w:t xml:space="preserve">(AVG) </w:t>
      </w:r>
      <w:r xmlns:w="http://schemas.openxmlformats.org/wordprocessingml/2006/main" w:rsidRPr="00252828">
        <w:rPr>
          <w:iCs/>
        </w:rPr>
        <w:t xml:space="preserve">die van toepassing is sinds 25 mei 2018.</w:t>
      </w:r>
    </w:p>
    <w:p w14:paraId="0A97D816" w14:textId="3DDAF5B1" w:rsidR="00154DD1" w:rsidRPr="00252828" w:rsidRDefault="00154DD1" w:rsidP="00154DD1">
      <w:pPr xmlns:w="http://schemas.openxmlformats.org/wordprocessingml/2006/main">
        <w:rPr>
          <w:iCs/>
        </w:rPr>
      </w:pPr>
      <w:r xmlns:w="http://schemas.openxmlformats.org/wordprocessingml/2006/main" w:rsidRPr="00252828">
        <w:rPr>
          <w:iCs/>
        </w:rPr>
        <w:t xml:space="preserve">Het bedrijf </w:t>
      </w:r>
      <w:r xmlns:w="http://schemas.openxmlformats.org/wordprocessingml/2006/main" w:rsidR="002D019E" w:rsidRPr="00252828">
        <w:rPr>
          <w:rStyle w:val="OrangeitaliqueCar"/>
          <w:i w:val="0"/>
          <w:iCs/>
          <w:color w:val="auto"/>
        </w:rPr>
        <w:t xml:space="preserve">SARL Impec – Camping Terme d'Astor </w:t>
      </w:r>
      <w:r xmlns:w="http://schemas.openxmlformats.org/wordprocessingml/2006/main" w:rsidR="002D019E" w:rsidRPr="00252828">
        <w:rPr>
          <w:iCs/>
        </w:rPr>
        <w:t xml:space="preserve">verzamelt persoonlijke gegevens van klanten om producten te kunnen verkopen en is; in deze zin de persoon die verantwoordelijk is voor de verwerking van genoemde gegevens.</w:t>
      </w:r>
    </w:p>
    <w:p w14:paraId="7E498C85" w14:textId="77777777" w:rsidR="00154DD1" w:rsidRPr="00252828" w:rsidRDefault="00154DD1" w:rsidP="00154DD1">
      <w:pPr xmlns:w="http://schemas.openxmlformats.org/wordprocessingml/2006/main">
        <w:rPr>
          <w:iCs/>
        </w:rPr>
      </w:pPr>
      <w:r xmlns:w="http://schemas.openxmlformats.org/wordprocessingml/2006/main" w:rsidRPr="00252828">
        <w:rPr>
          <w:iCs/>
        </w:rPr>
        <w:t xml:space="preserve">Het bedrijf garandeert de veiligheid van de verwerking van de meegedeelde informatie en de bescherming van de privacy van de klant.</w:t>
      </w:r>
    </w:p>
    <w:p w14:paraId="66A0C3EC" w14:textId="77777777" w:rsidR="00154DD1" w:rsidRPr="00252828" w:rsidRDefault="00154DD1" w:rsidP="00154DD1">
      <w:pPr xmlns:w="http://schemas.openxmlformats.org/wordprocessingml/2006/main">
        <w:rPr>
          <w:iCs/>
        </w:rPr>
      </w:pPr>
      <w:r xmlns:w="http://schemas.openxmlformats.org/wordprocessingml/2006/main" w:rsidRPr="00252828">
        <w:rPr>
          <w:iCs/>
        </w:rPr>
        <w:t xml:space="preserve">De verzamelde informatie kan worden gebruikt voor commerciële prospectiedoeleinden of om de kwaliteit van de diensten van het bedrijf te verbeteren, met toestemming van de klant.</w:t>
      </w:r>
    </w:p>
    <w:p w14:paraId="40892D72" w14:textId="514B6492" w:rsidR="00154DD1" w:rsidRPr="00252828" w:rsidRDefault="00154DD1" w:rsidP="00154DD1">
      <w:pPr xmlns:w="http://schemas.openxmlformats.org/wordprocessingml/2006/main">
        <w:rPr>
          <w:iCs/>
        </w:rPr>
      </w:pPr>
      <w:r xmlns:w="http://schemas.openxmlformats.org/wordprocessingml/2006/main" w:rsidRPr="00252828">
        <w:rPr>
          <w:iCs/>
        </w:rPr>
        <w:t xml:space="preserve">Klanten hebben de mogelijkheid om bezwaar te maken tegen de mededeling van hun gegevens door een brief te sturen naar het volgende adres: </w:t>
      </w:r>
      <w:r xmlns:w="http://schemas.openxmlformats.org/wordprocessingml/2006/main" w:rsidR="002D019E" w:rsidRPr="00252828">
        <w:rPr>
          <w:rStyle w:val="OrangeitaliqueCar"/>
          <w:i w:val="0"/>
          <w:iCs/>
          <w:color w:val="auto"/>
        </w:rPr>
        <w:t xml:space="preserve">SARL Impec – Camping Terme d'Astor 8 Route d'Astor 24540 Saint-Avit-Rivière Frankrijk of per e-mail naar </w:t>
      </w:r>
      <w:hyperlink xmlns:w="http://schemas.openxmlformats.org/wordprocessingml/2006/main" xmlns:r="http://schemas.openxmlformats.org/officeDocument/2006/relationships" r:id="rId25" w:history="1">
        <w:r xmlns:w="http://schemas.openxmlformats.org/wordprocessingml/2006/main" w:rsidR="00084921" w:rsidRPr="00E9258C">
          <w:rPr>
            <w:rStyle w:val="Lienhypertexte"/>
            <w:iCs/>
          </w:rPr>
          <w:t xml:space="preserve">camping@termedastor. com </w:t>
        </w:r>
      </w:hyperlink>
      <w:r xmlns:w="http://schemas.openxmlformats.org/wordprocessingml/2006/main" w:rsidR="00084921">
        <w:rPr>
          <w:rStyle w:val="OrangeitaliqueCar"/>
          <w:i w:val="0"/>
          <w:iCs/>
          <w:color w:val="auto"/>
        </w:rPr>
        <w:t xml:space="preserve">.</w:t>
      </w:r>
    </w:p>
    <w:p w14:paraId="62377002" w14:textId="565A9CF4" w:rsidR="00154DD1" w:rsidRPr="00154DD1" w:rsidRDefault="00154DD1" w:rsidP="00154DD1">
      <w:r xmlns:w="http://schemas.openxmlformats.org/wordprocessingml/2006/main" w:rsidRPr="00252828">
        <w:rPr>
          <w:iCs/>
        </w:rPr>
        <w:t xml:space="preserve">Klanten hebben ook een </w:t>
      </w:r>
      <w:r xmlns:w="http://schemas.openxmlformats.org/wordprocessingml/2006/main" w:rsidRPr="00252828">
        <w:t xml:space="preserve">recht op toegang, verzet, rectificatie en verwijdering van hun persoonlijke gegevens, dat zij ook kunnen uitoefenen door een brief te sturen naar het bedrijf waarvan het adres hierboven is vermeld.</w:t>
      </w:r>
    </w:p>
    <w:p w14:paraId="649252C2" w14:textId="77777777" w:rsidR="0038278A" w:rsidRDefault="00154DD1" w:rsidP="0038278A">
      <w:r xmlns:w="http://schemas.openxmlformats.org/wordprocessingml/2006/main" w:rsidRPr="00154DD1">
        <w:t xml:space="preserve">Klanten hebben ook de mogelijkheid om de aan het bedrijf meegedeelde gegevens te herstellen, de vernietiging ervan aan te vragen of ze naar een ander bedrijf over te dragen.</w:t>
      </w:r>
    </w:p>
    <w:p w14:paraId="2339145A" w14:textId="682A93EC" w:rsidR="00C912C8" w:rsidRPr="0038278A" w:rsidRDefault="006305D5" w:rsidP="0038278A">
      <w:r xmlns:w="http://schemas.openxmlformats.org/wordprocessingml/2006/main">
        <w:t xml:space="preserve">In overeenstemming met artikel L.223-2 van de Consumentenwet; Verzet tegen telefonische prospectie door Bloctel: De consument kan zich op elk moment gratis inschrijven op een “Bloctel”-lijst om geen ongevraagde commerciële telefoongesprekken meer te ontvangen. Het overheidssysteem biedt u de mogelijkheid om u te verzetten tegen telefonische acquisitie. </w:t>
      </w:r>
      <w:r xmlns:w="http://schemas.openxmlformats.org/wordprocessingml/2006/main" w:rsidR="00C912C8">
        <w:br xmlns:w="http://schemas.openxmlformats.org/wordprocessingml/2006/main"/>
      </w:r>
      <w:r xmlns:w="http://schemas.openxmlformats.org/wordprocessingml/2006/main" w:rsidR="00C912C8">
        <w:t xml:space="preserve">Registratie </w:t>
      </w:r>
      <w:r xmlns:w="http://schemas.openxmlformats.org/wordprocessingml/2006/main" w:rsidR="00EA58CB">
        <w:t xml:space="preserve">gebeurt op de site </w:t>
      </w:r>
      <w:hyperlink xmlns:w="http://schemas.openxmlformats.org/wordprocessingml/2006/main" xmlns:r="http://schemas.openxmlformats.org/officeDocument/2006/relationships" r:id="rId26" w:history="1">
        <w:r xmlns:w="http://schemas.openxmlformats.org/wordprocessingml/2006/main" w:rsidR="00EA58CB" w:rsidRPr="00E9258C">
          <w:rPr>
            <w:rStyle w:val="Lienhypertexte"/>
          </w:rPr>
          <w:t xml:space="preserve">https://www.bloctel.gouv.fr/ </w:t>
        </w:r>
      </w:hyperlink>
      <w:r xmlns:w="http://schemas.openxmlformats.org/wordprocessingml/2006/main" w:rsidR="00EA58CB">
        <w:t xml:space="preserve">.</w:t>
      </w:r>
    </w:p>
    <w:p w14:paraId="7F0C0917" w14:textId="3C1EA264" w:rsidR="00154DD1" w:rsidRPr="00154DD1" w:rsidRDefault="00154DD1" w:rsidP="00154DD1">
      <w:pPr xmlns:w="http://schemas.openxmlformats.org/wordprocessingml/2006/main">
        <w:pStyle w:val="Titre1"/>
      </w:pPr>
      <w:r xmlns:w="http://schemas.openxmlformats.org/wordprocessingml/2006/main" w:rsidRPr="00154DD1">
        <w:t xml:space="preserve">Artikel 16 - Gedeeltelijke niet-validatie</w:t>
      </w:r>
    </w:p>
    <w:p w14:paraId="0BC5B490" w14:textId="77777777" w:rsidR="00154DD1" w:rsidRPr="00154DD1" w:rsidRDefault="00154DD1" w:rsidP="00154DD1">
      <w:r xmlns:w="http://schemas.openxmlformats.org/wordprocessingml/2006/main" w:rsidRPr="00154DD1">
        <w:t xml:space="preserve">Indien één of meerdere clausules van deze Algemene Verkoopvoorwaarden in strijd zouden worden verklaard met een dwingende wettelijke bepaling, blijven de overige clausules van deze algemene verkoopvoorwaarden niettemin van toepassing en wordt de verkoopovereenkomst niet aangetast.</w:t>
      </w:r>
    </w:p>
    <w:p w14:paraId="10499366" w14:textId="449E3EAC" w:rsidR="00154DD1" w:rsidRPr="00154DD1" w:rsidRDefault="00154DD1" w:rsidP="00154DD1">
      <w:pPr xmlns:w="http://schemas.openxmlformats.org/wordprocessingml/2006/main">
        <w:pStyle w:val="Titre1"/>
      </w:pPr>
      <w:r xmlns:w="http://schemas.openxmlformats.org/wordprocessingml/2006/main" w:rsidRPr="00154DD1">
        <w:t xml:space="preserve">Artikel 17 - Toepasselijk recht</w:t>
      </w:r>
    </w:p>
    <w:p w14:paraId="65245CE3" w14:textId="6124AA3A" w:rsidR="00154DD1" w:rsidRPr="00154DD1" w:rsidRDefault="00154DD1" w:rsidP="00154DD1">
      <w:r xmlns:w="http://schemas.openxmlformats.org/wordprocessingml/2006/main" w:rsidRPr="00154DD1">
        <w:t xml:space="preserve">Deze Algemene Voorwaarden zijn geschreven in het Frans.</w:t>
      </w:r>
    </w:p>
    <w:p w14:paraId="43EF185E" w14:textId="54037EB5" w:rsidR="00154DD1" w:rsidRPr="00154DD1" w:rsidRDefault="00154DD1" w:rsidP="00154DD1">
      <w:r xmlns:w="http://schemas.openxmlformats.org/wordprocessingml/2006/main" w:rsidRPr="00154DD1">
        <w:t xml:space="preserve">Bovendien zijn de Algemene Verkoopvoorwaarden onderworpen aan het Franse recht, tenzij anderszins verplicht.</w:t>
      </w:r>
    </w:p>
    <w:p w14:paraId="360FD048" w14:textId="2C757257" w:rsidR="00154DD1" w:rsidRPr="00154DD1" w:rsidRDefault="00154DD1" w:rsidP="00154DD1">
      <w:pPr xmlns:w="http://schemas.openxmlformats.org/wordprocessingml/2006/main">
        <w:pStyle w:val="Titre1"/>
      </w:pPr>
      <w:r xmlns:w="http://schemas.openxmlformats.org/wordprocessingml/2006/main" w:rsidRPr="00154DD1">
        <w:lastRenderedPageBreak xmlns:w="http://schemas.openxmlformats.org/wordprocessingml/2006/main"/>
      </w:r>
      <w:r xmlns:w="http://schemas.openxmlformats.org/wordprocessingml/2006/main" w:rsidRPr="00154DD1">
        <w:t xml:space="preserve">Artikel 1 </w:t>
      </w:r>
      <w:r xmlns:w="http://schemas.openxmlformats.org/wordprocessingml/2006/main" w:rsidR="00C23927">
        <w:t xml:space="preserve">8 - Geschillen</w:t>
      </w:r>
    </w:p>
    <w:p w14:paraId="4437AC56" w14:textId="5466443F" w:rsidR="00154DD1" w:rsidRPr="00154DD1" w:rsidRDefault="00154DD1" w:rsidP="00154DD1">
      <w:r xmlns:w="http://schemas.openxmlformats.org/wordprocessingml/2006/main" w:rsidRPr="00154DD1">
        <w:t xml:space="preserve">In geval van een geschil dat zou voortvloeien uit het contract of de Algemene Voorwaarden, verbinden de partijen zich ertoe om bij voorrang naar een minnelijke oplossing te streven.</w:t>
      </w:r>
    </w:p>
    <w:p w14:paraId="4063AC3F" w14:textId="56EF45A0" w:rsidR="00154DD1" w:rsidRPr="00D33AF4" w:rsidRDefault="00154DD1" w:rsidP="00154DD1">
      <w:r xmlns:w="http://schemas.openxmlformats.org/wordprocessingml/2006/main" w:rsidRPr="00D33AF4">
        <w:t xml:space="preserve">Geschillen die niet in der minne zijn opgelost tussen het bedrijf </w:t>
      </w:r>
      <w:r xmlns:w="http://schemas.openxmlformats.org/wordprocessingml/2006/main" w:rsidR="002B4EC9" w:rsidRPr="00D33AF4">
        <w:rPr>
          <w:rStyle w:val="OrangeitaliqueCar"/>
          <w:i w:val="0"/>
          <w:iCs/>
          <w:color w:val="auto"/>
        </w:rPr>
        <w:t xml:space="preserve">SARL Impec – Camping Terme d'Astor </w:t>
      </w:r>
      <w:r xmlns:w="http://schemas.openxmlformats.org/wordprocessingml/2006/main" w:rsidR="002B4EC9" w:rsidRPr="00D33AF4">
        <w:t xml:space="preserve">en de klanten zullen worden voorgelegd aan de bevoegde rechtbanken.</w:t>
      </w:r>
    </w:p>
    <w:p w14:paraId="36BB5EEE" w14:textId="42806E73" w:rsidR="00154DD1" w:rsidRPr="00D33AF4" w:rsidRDefault="00154DD1" w:rsidP="00154DD1">
      <w:r xmlns:w="http://schemas.openxmlformats.org/wordprocessingml/2006/main" w:rsidRPr="00D33AF4">
        <w:t xml:space="preserve">Klanten kunnen ook gratis gebruik maken van de bemiddelingsdienst die door het bedrijf wordt aangeboden in overeenstemming met artikel L. 612-1 van het Wetboek van Koophandel.</w:t>
      </w:r>
    </w:p>
    <w:p w14:paraId="072E0536" w14:textId="2287CC26" w:rsidR="00A82AA5" w:rsidRPr="00D33AF4" w:rsidRDefault="00154DD1" w:rsidP="00154DD1">
      <w:r xmlns:w="http://schemas.openxmlformats.org/wordprocessingml/2006/main" w:rsidRPr="00D33AF4">
        <w:t xml:space="preserve">Het bedrijf </w:t>
      </w:r>
      <w:r xmlns:w="http://schemas.openxmlformats.org/wordprocessingml/2006/main" w:rsidR="002B4EC9" w:rsidRPr="00D33AF4">
        <w:rPr>
          <w:rStyle w:val="OrangeitaliqueCar"/>
          <w:i w:val="0"/>
          <w:iCs/>
          <w:color w:val="auto"/>
        </w:rPr>
        <w:t xml:space="preserve">SARL Impec – Camping Terme d'Astor </w:t>
      </w:r>
      <w:r xmlns:w="http://schemas.openxmlformats.org/wordprocessingml/2006/main" w:rsidR="002B4EC9" w:rsidRPr="00D33AF4">
        <w:t xml:space="preserve">sluit zich aan bij de dienst van de consumentenbemiddelaar CM2C – cm2c.net Het Consumentenbemiddelingscentrum van Justitiebemiddelaars. Adres: 49 Rue de Ponthieu, 75008 Parijs Vertegenwoordigd door de voorzitter, de heer René Jalin. E-mail: contact@cm2c.net; tel: 01 89 47 00 14</w:t>
      </w:r>
    </w:p>
    <w:p w14:paraId="0B8AAFBA" w14:textId="77777777" w:rsidR="00A82AA5" w:rsidRPr="00154DD1" w:rsidRDefault="00A82AA5" w:rsidP="00154DD1"/>
    <w:p w14:paraId="62843481" w14:textId="77777777" w:rsidR="00A82AA5" w:rsidRPr="00154DD1" w:rsidRDefault="00A82AA5" w:rsidP="00154DD1"/>
    <w:sectPr w:rsidR="00A82AA5" w:rsidRPr="00154DD1" w:rsidSect="00CC3D32">
      <w:footerReference w:type="first" r:id="rId2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C62A" w14:textId="77777777" w:rsidR="007C6960" w:rsidRDefault="007C6960" w:rsidP="006546FF">
      <w:pPr>
        <w:spacing w:after="0"/>
      </w:pPr>
      <w:r>
        <w:separator/>
      </w:r>
    </w:p>
  </w:endnote>
  <w:endnote w:type="continuationSeparator" w:id="0">
    <w:p w14:paraId="61B98145" w14:textId="77777777" w:rsidR="007C6960" w:rsidRDefault="007C6960" w:rsidP="00654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Black">
    <w:charset w:val="00"/>
    <w:family w:val="swiss"/>
    <w:pitch w:val="variable"/>
    <w:sig w:usb0="80000287" w:usb1="00000043"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216236"/>
      <w:docPartObj>
        <w:docPartGallery w:val="Page Numbers (Bottom of Page)"/>
        <w:docPartUnique/>
      </w:docPartObj>
    </w:sdtPr>
    <w:sdtEndPr/>
    <w:sdtContent>
      <w:sdt>
        <w:sdtPr>
          <w:id w:val="-1705238520"/>
          <w:docPartObj>
            <w:docPartGallery w:val="Page Numbers (Top of Page)"/>
            <w:docPartUnique/>
          </w:docPartObj>
        </w:sdtPr>
        <w:sdtEndPr/>
        <w:sdtContent>
          <w:p w14:paraId="3F0CF84E" w14:textId="77777777" w:rsidR="006546FF" w:rsidRDefault="006546FF">
            <w:pPr xmlns:w="http://schemas.openxmlformats.org/wordprocessingml/2006/main">
              <w:pStyle w:val="Pieddepage"/>
            </w:pPr>
            <w:r xmlns:w="http://schemas.openxmlformats.org/wordprocessingml/2006/main">
              <w:t xml:space="preserve">Pagina </w:t>
            </w:r>
            <w:r xmlns:w="http://schemas.openxmlformats.org/wordprocessingml/2006/main">
              <w:rPr>
                <w:b/>
                <w:bCs/>
                <w:sz w:val="24"/>
                <w:szCs w:val="24"/>
              </w:rPr>
              <w:fldChar xmlns:w="http://schemas.openxmlformats.org/wordprocessingml/2006/main" w:fldCharType="begin"/>
            </w:r>
            <w:r xmlns:w="http://schemas.openxmlformats.org/wordprocessingml/2006/main">
              <w:rPr>
                <w:b/>
                <w:bCs/>
              </w:rPr>
              <w:instrText xmlns:w="http://schemas.openxmlformats.org/wordprocessingml/2006/main">PAGE</w:instrText>
            </w:r>
            <w:r xmlns:w="http://schemas.openxmlformats.org/wordprocessingml/2006/main">
              <w:rPr>
                <w:b/>
                <w:bCs/>
                <w:sz w:val="24"/>
                <w:szCs w:val="24"/>
              </w:rPr>
              <w:fldChar xmlns:w="http://schemas.openxmlformats.org/wordprocessingml/2006/main" w:fldCharType="separate"/>
            </w:r>
            <w:r xmlns:w="http://schemas.openxmlformats.org/wordprocessingml/2006/main">
              <w:rPr>
                <w:b/>
                <w:bCs/>
              </w:rPr>
              <w:t xml:space="preserve">2 </w:t>
            </w:r>
            <w:r xmlns:w="http://schemas.openxmlformats.org/wordprocessingml/2006/main">
              <w:rPr>
                <w:b/>
                <w:bCs/>
                <w:sz w:val="24"/>
                <w:szCs w:val="24"/>
              </w:rPr>
              <w:fldChar xmlns:w="http://schemas.openxmlformats.org/wordprocessingml/2006/main" w:fldCharType="end"/>
            </w:r>
            <w:r xmlns:w="http://schemas.openxmlformats.org/wordprocessingml/2006/main">
              <w:t xml:space="preserve">van </w:t>
            </w:r>
            <w:r xmlns:w="http://schemas.openxmlformats.org/wordprocessingml/2006/main">
              <w:rPr>
                <w:b/>
                <w:bCs/>
                <w:sz w:val="24"/>
                <w:szCs w:val="24"/>
              </w:rPr>
              <w:fldChar xmlns:w="http://schemas.openxmlformats.org/wordprocessingml/2006/main" w:fldCharType="begin"/>
            </w:r>
            <w:r xmlns:w="http://schemas.openxmlformats.org/wordprocessingml/2006/main">
              <w:rPr>
                <w:b/>
                <w:bCs/>
              </w:rPr>
              <w:instrText xmlns:w="http://schemas.openxmlformats.org/wordprocessingml/2006/main">NUMPAGES</w:instrText>
            </w:r>
            <w:r xmlns:w="http://schemas.openxmlformats.org/wordprocessingml/2006/main">
              <w:rPr>
                <w:b/>
                <w:bCs/>
                <w:sz w:val="24"/>
                <w:szCs w:val="24"/>
              </w:rPr>
              <w:fldChar xmlns:w="http://schemas.openxmlformats.org/wordprocessingml/2006/main" w:fldCharType="separate"/>
            </w:r>
            <w:r xmlns:w="http://schemas.openxmlformats.org/wordprocessingml/2006/main">
              <w:rPr>
                <w:b/>
                <w:bCs/>
              </w:rPr>
              <w:t xml:space="preserve">2</w:t>
            </w:r>
            <w:r xmlns:w="http://schemas.openxmlformats.org/wordprocessingml/2006/main">
              <w:rPr>
                <w:b/>
                <w:bCs/>
                <w:sz w:val="24"/>
                <w:szCs w:val="24"/>
              </w:rPr>
              <w:fldChar xmlns:w="http://schemas.openxmlformats.org/wordprocessingml/2006/main"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078886"/>
      <w:docPartObj>
        <w:docPartGallery w:val="Page Numbers (Bottom of Page)"/>
        <w:docPartUnique/>
      </w:docPartObj>
    </w:sdtPr>
    <w:sdtEndPr/>
    <w:sdtContent>
      <w:sdt>
        <w:sdtPr>
          <w:id w:val="-1145345552"/>
          <w:docPartObj>
            <w:docPartGallery w:val="Page Numbers (Top of Page)"/>
            <w:docPartUnique/>
          </w:docPartObj>
        </w:sdtPr>
        <w:sdtEndPr/>
        <w:sdtContent>
          <w:p w14:paraId="34AC1F6A" w14:textId="77777777" w:rsidR="00965426" w:rsidRDefault="00965426">
            <w:pPr xmlns:w="http://schemas.openxmlformats.org/wordprocessingml/2006/main">
              <w:pStyle w:val="Pieddepage"/>
            </w:pPr>
            <w:r xmlns:w="http://schemas.openxmlformats.org/wordprocessingml/2006/main">
              <w:t xml:space="preserve">Pagina </w:t>
            </w:r>
            <w:r xmlns:w="http://schemas.openxmlformats.org/wordprocessingml/2006/main">
              <w:rPr>
                <w:b/>
                <w:bCs/>
                <w:sz w:val="24"/>
                <w:szCs w:val="24"/>
              </w:rPr>
              <w:fldChar xmlns:w="http://schemas.openxmlformats.org/wordprocessingml/2006/main" w:fldCharType="begin"/>
            </w:r>
            <w:r xmlns:w="http://schemas.openxmlformats.org/wordprocessingml/2006/main">
              <w:rPr>
                <w:b/>
                <w:bCs/>
              </w:rPr>
              <w:instrText xmlns:w="http://schemas.openxmlformats.org/wordprocessingml/2006/main">PAGE</w:instrText>
            </w:r>
            <w:r xmlns:w="http://schemas.openxmlformats.org/wordprocessingml/2006/main">
              <w:rPr>
                <w:b/>
                <w:bCs/>
                <w:sz w:val="24"/>
                <w:szCs w:val="24"/>
              </w:rPr>
              <w:fldChar xmlns:w="http://schemas.openxmlformats.org/wordprocessingml/2006/main" w:fldCharType="separate"/>
            </w:r>
            <w:r xmlns:w="http://schemas.openxmlformats.org/wordprocessingml/2006/main">
              <w:rPr>
                <w:b/>
                <w:bCs/>
              </w:rPr>
              <w:t xml:space="preserve">2 </w:t>
            </w:r>
            <w:r xmlns:w="http://schemas.openxmlformats.org/wordprocessingml/2006/main">
              <w:rPr>
                <w:b/>
                <w:bCs/>
                <w:sz w:val="24"/>
                <w:szCs w:val="24"/>
              </w:rPr>
              <w:fldChar xmlns:w="http://schemas.openxmlformats.org/wordprocessingml/2006/main" w:fldCharType="end"/>
            </w:r>
            <w:r xmlns:w="http://schemas.openxmlformats.org/wordprocessingml/2006/main">
              <w:t xml:space="preserve">van </w:t>
            </w:r>
            <w:r xmlns:w="http://schemas.openxmlformats.org/wordprocessingml/2006/main">
              <w:rPr>
                <w:b/>
                <w:bCs/>
                <w:sz w:val="24"/>
                <w:szCs w:val="24"/>
              </w:rPr>
              <w:fldChar xmlns:w="http://schemas.openxmlformats.org/wordprocessingml/2006/main" w:fldCharType="begin"/>
            </w:r>
            <w:r xmlns:w="http://schemas.openxmlformats.org/wordprocessingml/2006/main">
              <w:rPr>
                <w:b/>
                <w:bCs/>
              </w:rPr>
              <w:instrText xmlns:w="http://schemas.openxmlformats.org/wordprocessingml/2006/main">NUMPAGES</w:instrText>
            </w:r>
            <w:r xmlns:w="http://schemas.openxmlformats.org/wordprocessingml/2006/main">
              <w:rPr>
                <w:b/>
                <w:bCs/>
                <w:sz w:val="24"/>
                <w:szCs w:val="24"/>
              </w:rPr>
              <w:fldChar xmlns:w="http://schemas.openxmlformats.org/wordprocessingml/2006/main" w:fldCharType="separate"/>
            </w:r>
            <w:r xmlns:w="http://schemas.openxmlformats.org/wordprocessingml/2006/main">
              <w:rPr>
                <w:b/>
                <w:bCs/>
              </w:rPr>
              <w:t xml:space="preserve">2</w:t>
            </w:r>
            <w:r xmlns:w="http://schemas.openxmlformats.org/wordprocessingml/2006/main">
              <w:rPr>
                <w:b/>
                <w:bCs/>
                <w:sz w:val="24"/>
                <w:szCs w:val="24"/>
              </w:rPr>
              <w:fldChar xmlns:w="http://schemas.openxmlformats.org/wordprocessingml/2006/main"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B8FB" w14:textId="77777777" w:rsidR="007C6960" w:rsidRDefault="007C6960" w:rsidP="006546FF">
      <w:pPr>
        <w:spacing w:after="0"/>
      </w:pPr>
      <w:r>
        <w:separator/>
      </w:r>
    </w:p>
  </w:footnote>
  <w:footnote w:type="continuationSeparator" w:id="0">
    <w:p w14:paraId="6EFBB574" w14:textId="77777777" w:rsidR="007C6960" w:rsidRDefault="007C6960" w:rsidP="006546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7ADC"/>
    <w:multiLevelType w:val="hybridMultilevel"/>
    <w:tmpl w:val="144C1A9C"/>
    <w:lvl w:ilvl="0" w:tplc="54C8FBB0">
      <w:start w:val="1"/>
      <w:numFmt w:val="bullet"/>
      <w:pStyle w:val="ListeFlcheNiveau1"/>
      <w:lvlText w:val=""/>
      <w:lvlJc w:val="left"/>
      <w:pPr>
        <w:ind w:left="1004" w:hanging="360"/>
      </w:pPr>
      <w:rPr>
        <w:rFonts w:ascii="Wingdings" w:hAnsi="Wingdings" w:hint="default"/>
        <w:b w:val="0"/>
        <w:i w:val="0"/>
        <w:color w:val="000000" w:themeColor="text1"/>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A8B0EA3"/>
    <w:multiLevelType w:val="multilevel"/>
    <w:tmpl w:val="2E7232C6"/>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BA1161"/>
    <w:multiLevelType w:val="hybridMultilevel"/>
    <w:tmpl w:val="F0D00CB8"/>
    <w:lvl w:ilvl="0" w:tplc="51769B92">
      <w:start w:val="1"/>
      <w:numFmt w:val="bullet"/>
      <w:pStyle w:val="ListeTiretNiveau1"/>
      <w:lvlText w:val=""/>
      <w:lvlJc w:val="left"/>
      <w:pPr>
        <w:ind w:left="1080" w:hanging="360"/>
      </w:pPr>
      <w:rPr>
        <w:rFonts w:ascii="Symbol" w:hAnsi="Symbol" w:hint="default"/>
        <w:b w:val="0"/>
        <w:i w:val="0"/>
        <w:color w:val="000000" w:themeColor="text1"/>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43F7934"/>
    <w:multiLevelType w:val="hybridMultilevel"/>
    <w:tmpl w:val="42ECB22C"/>
    <w:lvl w:ilvl="0" w:tplc="4E6638D0">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16533"/>
    <w:multiLevelType w:val="hybridMultilevel"/>
    <w:tmpl w:val="287098BE"/>
    <w:lvl w:ilvl="0" w:tplc="68ECB024">
      <w:start w:val="1"/>
      <w:numFmt w:val="upperRoman"/>
      <w:lvlText w:val="Titre %1."/>
      <w:lvlJc w:val="center"/>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01088F"/>
    <w:multiLevelType w:val="hybridMultilevel"/>
    <w:tmpl w:val="740A2136"/>
    <w:lvl w:ilvl="0" w:tplc="849CBEE4">
      <w:start w:val="1"/>
      <w:numFmt w:val="bullet"/>
      <w:pStyle w:val="ListePuceNiveau1"/>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0A10C4"/>
    <w:multiLevelType w:val="multilevel"/>
    <w:tmpl w:val="4FCA84F8"/>
    <w:lvl w:ilvl="0">
      <w:start w:val="1"/>
      <w:numFmt w:val="decimal"/>
      <w:lvlText w:val="Article %1"/>
      <w:lvlJc w:val="left"/>
      <w:pPr>
        <w:ind w:left="0" w:firstLine="0"/>
      </w:pPr>
      <w:rPr>
        <w:rFonts w:hint="default"/>
      </w:rPr>
    </w:lvl>
    <w:lvl w:ilvl="1">
      <w:start w:val="1"/>
      <w:numFmt w:val="decimal"/>
      <w:lvlText w:val="%2."/>
      <w:lvlJc w:val="left"/>
      <w:pPr>
        <w:ind w:left="0" w:firstLine="680"/>
      </w:pPr>
      <w:rPr>
        <w:rFonts w:hint="default"/>
      </w:rPr>
    </w:lvl>
    <w:lvl w:ilvl="2">
      <w:start w:val="1"/>
      <w:numFmt w:val="upperLetter"/>
      <w:lvlText w:val="%3 –"/>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9C4096"/>
    <w:multiLevelType w:val="multilevel"/>
    <w:tmpl w:val="6526FAA8"/>
    <w:lvl w:ilvl="0">
      <w:start w:val="1"/>
      <w:numFmt w:val="decimal"/>
      <w:lvlText w:val="Article %1 – "/>
      <w:lvlJc w:val="left"/>
      <w:pPr>
        <w:ind w:left="1134" w:hanging="1134"/>
      </w:pPr>
      <w:rPr>
        <w:rFonts w:hint="default"/>
      </w:rPr>
    </w:lvl>
    <w:lvl w:ilvl="1">
      <w:start w:val="1"/>
      <w:numFmt w:val="decimal"/>
      <w:lvlText w:val="%2 – "/>
      <w:lvlJc w:val="left"/>
      <w:pPr>
        <w:ind w:left="397" w:hanging="397"/>
      </w:pPr>
      <w:rPr>
        <w:rFonts w:hint="default"/>
      </w:rPr>
    </w:lvl>
    <w:lvl w:ilvl="2">
      <w:start w:val="1"/>
      <w:numFmt w:val="upperLetter"/>
      <w:lvlText w:val="%3 – "/>
      <w:lvlJc w:val="left"/>
      <w:pPr>
        <w:ind w:left="85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1C67B9"/>
    <w:multiLevelType w:val="hybridMultilevel"/>
    <w:tmpl w:val="9D86AC00"/>
    <w:lvl w:ilvl="0" w:tplc="E57A2B1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6C1C2BB7"/>
    <w:multiLevelType w:val="multilevel"/>
    <w:tmpl w:val="56FC6C2A"/>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2795A"/>
    <w:multiLevelType w:val="hybridMultilevel"/>
    <w:tmpl w:val="6AE0AB66"/>
    <w:lvl w:ilvl="0" w:tplc="A16C2AE6">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495330">
    <w:abstractNumId w:val="5"/>
  </w:num>
  <w:num w:numId="2" w16cid:durableId="1491825235">
    <w:abstractNumId w:val="2"/>
  </w:num>
  <w:num w:numId="3" w16cid:durableId="296299362">
    <w:abstractNumId w:val="0"/>
  </w:num>
  <w:num w:numId="4" w16cid:durableId="509954043">
    <w:abstractNumId w:val="1"/>
  </w:num>
  <w:num w:numId="5" w16cid:durableId="384377473">
    <w:abstractNumId w:val="9"/>
  </w:num>
  <w:num w:numId="6" w16cid:durableId="628320432">
    <w:abstractNumId w:val="7"/>
  </w:num>
  <w:num w:numId="7" w16cid:durableId="1363478289">
    <w:abstractNumId w:val="6"/>
  </w:num>
  <w:num w:numId="8" w16cid:durableId="1836845571">
    <w:abstractNumId w:val="3"/>
  </w:num>
  <w:num w:numId="9" w16cid:durableId="63644606">
    <w:abstractNumId w:val="10"/>
  </w:num>
  <w:num w:numId="10" w16cid:durableId="390078097">
    <w:abstractNumId w:val="4"/>
  </w:num>
  <w:num w:numId="11" w16cid:durableId="125312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D1"/>
    <w:rsid w:val="000102A3"/>
    <w:rsid w:val="00016722"/>
    <w:rsid w:val="000314AC"/>
    <w:rsid w:val="00041804"/>
    <w:rsid w:val="00063219"/>
    <w:rsid w:val="00084921"/>
    <w:rsid w:val="0009322E"/>
    <w:rsid w:val="000C308E"/>
    <w:rsid w:val="000C6804"/>
    <w:rsid w:val="000C7025"/>
    <w:rsid w:val="000C76E6"/>
    <w:rsid w:val="000D03F0"/>
    <w:rsid w:val="000E6AF1"/>
    <w:rsid w:val="000F1BF2"/>
    <w:rsid w:val="00154DD1"/>
    <w:rsid w:val="00181D99"/>
    <w:rsid w:val="00184242"/>
    <w:rsid w:val="001879C6"/>
    <w:rsid w:val="001A768B"/>
    <w:rsid w:val="001B4A3B"/>
    <w:rsid w:val="001C24BD"/>
    <w:rsid w:val="001C33C3"/>
    <w:rsid w:val="001D2EC3"/>
    <w:rsid w:val="002115F4"/>
    <w:rsid w:val="00215E7C"/>
    <w:rsid w:val="002209DA"/>
    <w:rsid w:val="00230BF5"/>
    <w:rsid w:val="00252828"/>
    <w:rsid w:val="0027002B"/>
    <w:rsid w:val="00272C96"/>
    <w:rsid w:val="0028047E"/>
    <w:rsid w:val="00282899"/>
    <w:rsid w:val="00284D66"/>
    <w:rsid w:val="00296553"/>
    <w:rsid w:val="002B4EC9"/>
    <w:rsid w:val="002B54AA"/>
    <w:rsid w:val="002D019E"/>
    <w:rsid w:val="002E29BA"/>
    <w:rsid w:val="002E3F99"/>
    <w:rsid w:val="003007B3"/>
    <w:rsid w:val="00322859"/>
    <w:rsid w:val="00322FD3"/>
    <w:rsid w:val="00331F41"/>
    <w:rsid w:val="00334280"/>
    <w:rsid w:val="0035537C"/>
    <w:rsid w:val="0038278A"/>
    <w:rsid w:val="003B3FC1"/>
    <w:rsid w:val="003B629D"/>
    <w:rsid w:val="003F251F"/>
    <w:rsid w:val="003F396A"/>
    <w:rsid w:val="003F7DD4"/>
    <w:rsid w:val="00403688"/>
    <w:rsid w:val="00404270"/>
    <w:rsid w:val="004422C6"/>
    <w:rsid w:val="004440E0"/>
    <w:rsid w:val="00450A74"/>
    <w:rsid w:val="004512E1"/>
    <w:rsid w:val="004559E9"/>
    <w:rsid w:val="0049496D"/>
    <w:rsid w:val="004955C1"/>
    <w:rsid w:val="004A5487"/>
    <w:rsid w:val="004C6AD3"/>
    <w:rsid w:val="004F051A"/>
    <w:rsid w:val="00505F71"/>
    <w:rsid w:val="0052784A"/>
    <w:rsid w:val="005552ED"/>
    <w:rsid w:val="00596430"/>
    <w:rsid w:val="005C70A6"/>
    <w:rsid w:val="006170FA"/>
    <w:rsid w:val="0061739F"/>
    <w:rsid w:val="00623881"/>
    <w:rsid w:val="006305D5"/>
    <w:rsid w:val="0064233D"/>
    <w:rsid w:val="006443E9"/>
    <w:rsid w:val="006534AF"/>
    <w:rsid w:val="006546FF"/>
    <w:rsid w:val="006822A9"/>
    <w:rsid w:val="006A1519"/>
    <w:rsid w:val="006C7EFF"/>
    <w:rsid w:val="006D5C9B"/>
    <w:rsid w:val="006D760B"/>
    <w:rsid w:val="006F1D5C"/>
    <w:rsid w:val="00701BE9"/>
    <w:rsid w:val="00722554"/>
    <w:rsid w:val="00731011"/>
    <w:rsid w:val="00734F43"/>
    <w:rsid w:val="00742A63"/>
    <w:rsid w:val="00751CCE"/>
    <w:rsid w:val="00753D91"/>
    <w:rsid w:val="00754113"/>
    <w:rsid w:val="00757881"/>
    <w:rsid w:val="00763E8A"/>
    <w:rsid w:val="007642C8"/>
    <w:rsid w:val="00773F9C"/>
    <w:rsid w:val="00775356"/>
    <w:rsid w:val="00784D3B"/>
    <w:rsid w:val="007923D2"/>
    <w:rsid w:val="007949FE"/>
    <w:rsid w:val="007A4315"/>
    <w:rsid w:val="007C3907"/>
    <w:rsid w:val="007C41B0"/>
    <w:rsid w:val="007C6960"/>
    <w:rsid w:val="007C6D1C"/>
    <w:rsid w:val="007D3780"/>
    <w:rsid w:val="007D53B6"/>
    <w:rsid w:val="007D57B8"/>
    <w:rsid w:val="007F1FD7"/>
    <w:rsid w:val="00801652"/>
    <w:rsid w:val="0081733F"/>
    <w:rsid w:val="0082349A"/>
    <w:rsid w:val="00832B45"/>
    <w:rsid w:val="00850199"/>
    <w:rsid w:val="00856A1E"/>
    <w:rsid w:val="00875B9A"/>
    <w:rsid w:val="0089336D"/>
    <w:rsid w:val="008A76A9"/>
    <w:rsid w:val="008C6E64"/>
    <w:rsid w:val="008E46E5"/>
    <w:rsid w:val="008E7EEE"/>
    <w:rsid w:val="008F0E1C"/>
    <w:rsid w:val="008F22DC"/>
    <w:rsid w:val="00903123"/>
    <w:rsid w:val="00906FF8"/>
    <w:rsid w:val="00916312"/>
    <w:rsid w:val="00924F0E"/>
    <w:rsid w:val="0092794E"/>
    <w:rsid w:val="00937A0B"/>
    <w:rsid w:val="00963618"/>
    <w:rsid w:val="00964093"/>
    <w:rsid w:val="00965426"/>
    <w:rsid w:val="00985267"/>
    <w:rsid w:val="009A7EEF"/>
    <w:rsid w:val="009C30CC"/>
    <w:rsid w:val="009D4C9D"/>
    <w:rsid w:val="009D54CA"/>
    <w:rsid w:val="009F16B5"/>
    <w:rsid w:val="00A04983"/>
    <w:rsid w:val="00A073A0"/>
    <w:rsid w:val="00A31EB4"/>
    <w:rsid w:val="00A41F9D"/>
    <w:rsid w:val="00A46C37"/>
    <w:rsid w:val="00A50AAC"/>
    <w:rsid w:val="00A601AD"/>
    <w:rsid w:val="00A6086A"/>
    <w:rsid w:val="00A66B3F"/>
    <w:rsid w:val="00A82AA5"/>
    <w:rsid w:val="00A840C3"/>
    <w:rsid w:val="00A871D2"/>
    <w:rsid w:val="00AC1A11"/>
    <w:rsid w:val="00AD1B56"/>
    <w:rsid w:val="00AE4209"/>
    <w:rsid w:val="00B13057"/>
    <w:rsid w:val="00B3459C"/>
    <w:rsid w:val="00B4063F"/>
    <w:rsid w:val="00B7332C"/>
    <w:rsid w:val="00B97D73"/>
    <w:rsid w:val="00BB658A"/>
    <w:rsid w:val="00BD35E9"/>
    <w:rsid w:val="00BF5673"/>
    <w:rsid w:val="00C20FD4"/>
    <w:rsid w:val="00C23927"/>
    <w:rsid w:val="00C25560"/>
    <w:rsid w:val="00C30BCC"/>
    <w:rsid w:val="00C3441C"/>
    <w:rsid w:val="00C83C82"/>
    <w:rsid w:val="00C912C8"/>
    <w:rsid w:val="00C94FDB"/>
    <w:rsid w:val="00CA4216"/>
    <w:rsid w:val="00CB68DF"/>
    <w:rsid w:val="00CC3D32"/>
    <w:rsid w:val="00CC4AFF"/>
    <w:rsid w:val="00CD2E73"/>
    <w:rsid w:val="00CD7F97"/>
    <w:rsid w:val="00CE5B7E"/>
    <w:rsid w:val="00CE5BD6"/>
    <w:rsid w:val="00CF6E0A"/>
    <w:rsid w:val="00CF7E46"/>
    <w:rsid w:val="00D203BF"/>
    <w:rsid w:val="00D22C3F"/>
    <w:rsid w:val="00D27F12"/>
    <w:rsid w:val="00D33AF4"/>
    <w:rsid w:val="00D43560"/>
    <w:rsid w:val="00D56744"/>
    <w:rsid w:val="00D8260C"/>
    <w:rsid w:val="00D90769"/>
    <w:rsid w:val="00DA5298"/>
    <w:rsid w:val="00DB0862"/>
    <w:rsid w:val="00DB224A"/>
    <w:rsid w:val="00DB52A9"/>
    <w:rsid w:val="00DB7C80"/>
    <w:rsid w:val="00DC0058"/>
    <w:rsid w:val="00DC1E58"/>
    <w:rsid w:val="00DD3EAC"/>
    <w:rsid w:val="00DF0F27"/>
    <w:rsid w:val="00DF64D0"/>
    <w:rsid w:val="00DF66A9"/>
    <w:rsid w:val="00E04A30"/>
    <w:rsid w:val="00E07A7F"/>
    <w:rsid w:val="00E430DB"/>
    <w:rsid w:val="00E439F7"/>
    <w:rsid w:val="00E44E52"/>
    <w:rsid w:val="00E714C8"/>
    <w:rsid w:val="00E748F3"/>
    <w:rsid w:val="00E74D5B"/>
    <w:rsid w:val="00E84CB0"/>
    <w:rsid w:val="00EA58CB"/>
    <w:rsid w:val="00EB57AC"/>
    <w:rsid w:val="00EB5839"/>
    <w:rsid w:val="00EC040D"/>
    <w:rsid w:val="00EC36B9"/>
    <w:rsid w:val="00ED3641"/>
    <w:rsid w:val="00ED5839"/>
    <w:rsid w:val="00EE2053"/>
    <w:rsid w:val="00EE5FBF"/>
    <w:rsid w:val="00EF5E94"/>
    <w:rsid w:val="00F07171"/>
    <w:rsid w:val="00F15353"/>
    <w:rsid w:val="00F15A3F"/>
    <w:rsid w:val="00F23DCC"/>
    <w:rsid w:val="00F42AFE"/>
    <w:rsid w:val="00F53595"/>
    <w:rsid w:val="00F579BE"/>
    <w:rsid w:val="00F6636A"/>
    <w:rsid w:val="00F830DE"/>
    <w:rsid w:val="00F83904"/>
    <w:rsid w:val="00F942D1"/>
    <w:rsid w:val="00F95C9E"/>
    <w:rsid w:val="00FB0111"/>
    <w:rsid w:val="00FC04D7"/>
    <w:rsid w:val="00FC3C85"/>
    <w:rsid w:val="00FE2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04C86"/>
  <w15:chartTrackingRefBased/>
  <w15:docId w15:val="{454D5D6E-412A-41C5-BA75-AF278A1F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8A"/>
    <w:pPr>
      <w:autoSpaceDE w:val="0"/>
      <w:autoSpaceDN w:val="0"/>
      <w:spacing w:after="240" w:line="240" w:lineRule="auto"/>
      <w:jc w:val="both"/>
    </w:pPr>
    <w:rPr>
      <w:rFonts w:ascii="Arial" w:eastAsia="Times New Roman" w:hAnsi="Arial" w:cs="Times New Roman"/>
      <w:szCs w:val="24"/>
      <w:lang w:eastAsia="fr-FR" w:val="nl"/>
    </w:rPr>
  </w:style>
  <w:style w:type="paragraph" w:styleId="Titre1">
    <w:name w:val="heading 1"/>
    <w:basedOn w:val="Normal"/>
    <w:next w:val="Normal"/>
    <w:link w:val="Titre1Car"/>
    <w:uiPriority w:val="9"/>
    <w:qFormat/>
    <w:rsid w:val="007923D2"/>
    <w:pPr>
      <w:keepNext/>
      <w:keepLines/>
      <w:spacing w:before="840" w:after="360"/>
      <w:jc w:val="left"/>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A46C37"/>
    <w:pPr>
      <w:keepNext/>
      <w:keepLines/>
      <w:spacing w:before="480"/>
      <w:jc w:val="left"/>
      <w:outlineLvl w:val="1"/>
    </w:pPr>
    <w:rPr>
      <w:rFonts w:eastAsiaTheme="majorEastAsia" w:cstheme="majorBidi"/>
      <w:b/>
      <w:szCs w:val="26"/>
    </w:rPr>
  </w:style>
  <w:style w:type="paragraph" w:styleId="Titre3">
    <w:name w:val="heading 3"/>
    <w:basedOn w:val="Normal"/>
    <w:next w:val="Normal"/>
    <w:link w:val="Titre3Car"/>
    <w:uiPriority w:val="9"/>
    <w:rsid w:val="0009322E"/>
    <w:pPr>
      <w:keepNext/>
      <w:keepLines/>
      <w:spacing w:after="120"/>
      <w:ind w:left="680"/>
      <w:jc w:val="left"/>
      <w:outlineLvl w:val="2"/>
    </w:pPr>
    <w:rPr>
      <w:rFonts w:eastAsiaTheme="majorEastAsia" w:cstheme="majorBidi"/>
      <w:b/>
      <w:i/>
    </w:rPr>
  </w:style>
  <w:style w:type="paragraph" w:styleId="Titre4">
    <w:name w:val="heading 4"/>
    <w:basedOn w:val="Normal"/>
    <w:next w:val="Normal"/>
    <w:link w:val="Titre4Car"/>
    <w:uiPriority w:val="9"/>
    <w:qFormat/>
    <w:rsid w:val="00742A63"/>
    <w:pPr>
      <w:keepNext/>
      <w:keepLines/>
      <w:spacing w:before="240"/>
      <w:outlineLvl w:val="3"/>
    </w:pPr>
    <w:rPr>
      <w:rFonts w:asciiTheme="majorHAnsi" w:eastAsiaTheme="majorEastAsia" w:hAnsiTheme="majorHAnsi"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semiHidden/>
    <w:rsid w:val="006F1D5C"/>
    <w:pPr>
      <w:suppressAutoHyphens/>
      <w:spacing w:before="100" w:after="119"/>
      <w:textAlignment w:val="baseline"/>
    </w:pPr>
    <w:rPr>
      <w:rFonts w:ascii="Times New Roman" w:hAnsi="Times New Roman"/>
      <w:sz w:val="24"/>
    </w:rPr>
  </w:style>
  <w:style w:type="character" w:customStyle="1" w:styleId="NormalWebCar">
    <w:name w:val="Normal (Web) Car"/>
    <w:basedOn w:val="Policepardfaut"/>
    <w:link w:val="NormalWeb"/>
    <w:uiPriority w:val="99"/>
    <w:semiHidden/>
    <w:rsid w:val="006F1D5C"/>
    <w:rPr>
      <w:rFonts w:ascii="Times New Roman" w:eastAsia="Times New Roman" w:hAnsi="Times New Roman" w:cs="Times New Roman"/>
      <w:sz w:val="24"/>
      <w:szCs w:val="24"/>
      <w:lang w:eastAsia="fr-FR" w:val="nl"/>
    </w:rPr>
  </w:style>
  <w:style w:type="paragraph" w:customStyle="1" w:styleId="PDGsous-titre">
    <w:name w:val="_PDG sous-titre"/>
    <w:basedOn w:val="Normal"/>
    <w:link w:val="PDGsous-titreCar"/>
    <w:qFormat/>
    <w:rsid w:val="00C83C82"/>
    <w:pPr>
      <w:spacing w:before="480" w:after="480"/>
      <w:jc w:val="center"/>
    </w:pPr>
    <w:rPr>
      <w:rFonts w:ascii="Verdana Pro Black" w:hAnsi="Verdana Pro Black"/>
      <w:color w:val="404040" w:themeColor="text1" w:themeTint="BF"/>
      <w:sz w:val="24"/>
    </w:rPr>
  </w:style>
  <w:style w:type="paragraph" w:customStyle="1" w:styleId="PDGTitre">
    <w:name w:val="_PDG Titre"/>
    <w:basedOn w:val="Normal"/>
    <w:link w:val="PDGTitreCar"/>
    <w:qFormat/>
    <w:rsid w:val="00C83C82"/>
    <w:pPr>
      <w:spacing w:before="360" w:after="360" w:line="360" w:lineRule="auto"/>
      <w:jc w:val="center"/>
    </w:pPr>
    <w:rPr>
      <w:rFonts w:ascii="Verdana Pro Black" w:hAnsi="Verdana Pro Black"/>
      <w:noProof/>
      <w:color w:val="404040" w:themeColor="text1" w:themeTint="BF"/>
      <w:sz w:val="36"/>
    </w:rPr>
  </w:style>
  <w:style w:type="character" w:customStyle="1" w:styleId="PDGsous-titreCar">
    <w:name w:val="_PDG sous-titre Car"/>
    <w:basedOn w:val="Policepardfaut"/>
    <w:link w:val="PDGsous-titre"/>
    <w:rsid w:val="00C83C82"/>
    <w:rPr>
      <w:rFonts w:ascii="Verdana Pro Black" w:eastAsia="Times New Roman" w:hAnsi="Verdana Pro Black" w:cs="Times New Roman"/>
      <w:color w:val="404040" w:themeColor="text1" w:themeTint="BF"/>
      <w:sz w:val="24"/>
      <w:szCs w:val="24"/>
      <w:lang w:eastAsia="fr-FR" w:val="nl"/>
    </w:rPr>
  </w:style>
  <w:style w:type="character" w:customStyle="1" w:styleId="PDGTitreCar">
    <w:name w:val="_PDG Titre Car"/>
    <w:basedOn w:val="Policepardfaut"/>
    <w:link w:val="PDGTitre"/>
    <w:rsid w:val="00C83C82"/>
    <w:rPr>
      <w:rFonts w:ascii="Verdana Pro Black" w:eastAsia="Times New Roman" w:hAnsi="Verdana Pro Black" w:cs="Times New Roman"/>
      <w:noProof/>
      <w:color w:val="404040" w:themeColor="text1" w:themeTint="BF"/>
      <w:sz w:val="36"/>
      <w:szCs w:val="24"/>
      <w:lang w:eastAsia="fr-FR" w:val="nl"/>
    </w:rPr>
  </w:style>
  <w:style w:type="paragraph" w:styleId="Citationintense">
    <w:name w:val="Intense Quote"/>
    <w:basedOn w:val="Normal"/>
    <w:next w:val="Normal"/>
    <w:link w:val="CitationintenseCar"/>
    <w:uiPriority w:val="30"/>
    <w:semiHidden/>
    <w:rsid w:val="007C6D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semiHidden/>
    <w:rsid w:val="00A31EB4"/>
    <w:rPr>
      <w:rFonts w:ascii="Arial" w:eastAsia="Times New Roman" w:hAnsi="Arial" w:cs="Times New Roman"/>
      <w:i/>
      <w:iCs/>
      <w:color w:val="4472C4" w:themeColor="accent1"/>
      <w:szCs w:val="24"/>
      <w:lang w:eastAsia="fr-FR" w:val="nl"/>
    </w:rPr>
  </w:style>
  <w:style w:type="paragraph" w:customStyle="1" w:styleId="ListeTiretNiveau1">
    <w:name w:val="Liste Tiret Niveau 1"/>
    <w:basedOn w:val="ListePuceNiveau1"/>
    <w:next w:val="Normal"/>
    <w:link w:val="ListeTiretNiveau1Car"/>
    <w:qFormat/>
    <w:rsid w:val="00EC040D"/>
    <w:pPr>
      <w:numPr>
        <w:numId w:val="2"/>
      </w:numPr>
      <w:ind w:left="568" w:hanging="284"/>
    </w:pPr>
  </w:style>
  <w:style w:type="paragraph" w:customStyle="1" w:styleId="Normaldroite">
    <w:name w:val="Normal droite"/>
    <w:basedOn w:val="Normal"/>
    <w:link w:val="NormaldroiteCar"/>
    <w:qFormat/>
    <w:rsid w:val="001C24BD"/>
    <w:pPr>
      <w:spacing w:after="120"/>
      <w:jc w:val="right"/>
    </w:pPr>
  </w:style>
  <w:style w:type="character" w:customStyle="1" w:styleId="NormaldroiteCar">
    <w:name w:val="Normal droite Car"/>
    <w:basedOn w:val="Policepardfaut"/>
    <w:link w:val="Normaldroite"/>
    <w:rsid w:val="001C24BD"/>
    <w:rPr>
      <w:rFonts w:ascii="Arial" w:eastAsia="Times New Roman" w:hAnsi="Arial" w:cs="Times New Roman"/>
      <w:szCs w:val="24"/>
      <w:lang w:eastAsia="fr-FR" w:val="nl"/>
    </w:rPr>
  </w:style>
  <w:style w:type="paragraph" w:customStyle="1" w:styleId="Normalgauche">
    <w:name w:val="Normal gauche"/>
    <w:basedOn w:val="Normal"/>
    <w:link w:val="NormalgaucheCar"/>
    <w:qFormat/>
    <w:rsid w:val="00DB224A"/>
    <w:pPr>
      <w:spacing w:after="60"/>
      <w:jc w:val="left"/>
    </w:pPr>
  </w:style>
  <w:style w:type="character" w:customStyle="1" w:styleId="NormalgaucheCar">
    <w:name w:val="Normal gauche Car"/>
    <w:basedOn w:val="Policepardfaut"/>
    <w:link w:val="Normalgauche"/>
    <w:rsid w:val="00DB224A"/>
    <w:rPr>
      <w:rFonts w:ascii="Arial" w:eastAsia="Times New Roman" w:hAnsi="Arial" w:cs="Times New Roman"/>
      <w:szCs w:val="24"/>
      <w:lang w:eastAsia="fr-FR" w:val="nl"/>
    </w:rPr>
  </w:style>
  <w:style w:type="paragraph" w:customStyle="1" w:styleId="NormalGRAS">
    <w:name w:val="Normal GRAS"/>
    <w:basedOn w:val="Normal"/>
    <w:link w:val="NormalGRASCar"/>
    <w:qFormat/>
    <w:rsid w:val="00751CCE"/>
    <w:pPr>
      <w:jc w:val="left"/>
    </w:pPr>
    <w:rPr>
      <w:b/>
      <w:bCs/>
    </w:rPr>
  </w:style>
  <w:style w:type="character" w:customStyle="1" w:styleId="NormalGRASCar">
    <w:name w:val="Normal GRAS Car"/>
    <w:basedOn w:val="Policepardfaut"/>
    <w:link w:val="NormalGRAS"/>
    <w:rsid w:val="00751CCE"/>
    <w:rPr>
      <w:rFonts w:ascii="Arial" w:eastAsia="Times New Roman" w:hAnsi="Arial" w:cs="Times New Roman"/>
      <w:b/>
      <w:bCs/>
      <w:szCs w:val="24"/>
      <w:lang w:eastAsia="fr-FR" w:val="nl"/>
    </w:rPr>
  </w:style>
  <w:style w:type="paragraph" w:customStyle="1" w:styleId="Orangeitalique">
    <w:name w:val="_Orange italique"/>
    <w:basedOn w:val="Normal"/>
    <w:link w:val="OrangeitaliqueCar"/>
    <w:qFormat/>
    <w:rsid w:val="00A871D2"/>
    <w:pPr>
      <w:jc w:val="left"/>
    </w:pPr>
    <w:rPr>
      <w:i/>
      <w:color w:val="F39700"/>
    </w:rPr>
  </w:style>
  <w:style w:type="character" w:customStyle="1" w:styleId="OrangeitaliqueCar">
    <w:name w:val="_Orange italique Car"/>
    <w:basedOn w:val="Policepardfaut"/>
    <w:link w:val="Orangeitalique"/>
    <w:rsid w:val="00A871D2"/>
    <w:rPr>
      <w:rFonts w:ascii="Arial" w:eastAsia="Times New Roman" w:hAnsi="Arial" w:cs="Times New Roman"/>
      <w:i/>
      <w:color w:val="F39700"/>
      <w:szCs w:val="24"/>
      <w:lang w:eastAsia="fr-FR" w:val="nl"/>
    </w:rPr>
  </w:style>
  <w:style w:type="character" w:styleId="Numrodepage">
    <w:name w:val="page number"/>
    <w:basedOn w:val="Policepardfaut"/>
    <w:semiHidden/>
    <w:rsid w:val="007C6D1C"/>
  </w:style>
  <w:style w:type="paragraph" w:styleId="Paragraphedeliste">
    <w:name w:val="List Paragraph"/>
    <w:basedOn w:val="Normal"/>
    <w:link w:val="ParagraphedelisteCar"/>
    <w:uiPriority w:val="34"/>
    <w:qFormat/>
    <w:rsid w:val="007C6D1C"/>
    <w:pPr>
      <w:ind w:left="720"/>
      <w:contextualSpacing/>
    </w:pPr>
  </w:style>
  <w:style w:type="character" w:customStyle="1" w:styleId="ParagraphedelisteCar">
    <w:name w:val="Paragraphe de liste Car"/>
    <w:basedOn w:val="Policepardfaut"/>
    <w:link w:val="Paragraphedeliste"/>
    <w:uiPriority w:val="34"/>
    <w:rsid w:val="007C6D1C"/>
    <w:rPr>
      <w:rFonts w:ascii="Arial" w:eastAsia="Times New Roman" w:hAnsi="Arial" w:cs="Times New Roman"/>
      <w:szCs w:val="24"/>
      <w:lang w:eastAsia="fr-FR" w:val="nl"/>
    </w:rPr>
  </w:style>
  <w:style w:type="paragraph" w:styleId="Pieddepage">
    <w:name w:val="footer"/>
    <w:aliases w:val="Pied de page impair P droite"/>
    <w:basedOn w:val="Normal"/>
    <w:link w:val="PieddepageCar"/>
    <w:uiPriority w:val="99"/>
    <w:rsid w:val="007C6D1C"/>
    <w:pPr>
      <w:tabs>
        <w:tab w:val="center" w:pos="2637"/>
        <w:tab w:val="right" w:pos="6067"/>
      </w:tabs>
      <w:jc w:val="right"/>
    </w:pPr>
    <w:rPr>
      <w:color w:val="000000"/>
      <w:sz w:val="16"/>
      <w:szCs w:val="14"/>
    </w:rPr>
  </w:style>
  <w:style w:type="character" w:customStyle="1" w:styleId="PieddepageCar">
    <w:name w:val="Pied de page Car"/>
    <w:aliases w:val="Pied de page impair P droite Car"/>
    <w:basedOn w:val="Policepardfaut"/>
    <w:link w:val="Pieddepage"/>
    <w:uiPriority w:val="99"/>
    <w:rsid w:val="007C6D1C"/>
    <w:rPr>
      <w:rFonts w:ascii="Arial" w:eastAsia="Times New Roman" w:hAnsi="Arial" w:cs="Times New Roman"/>
      <w:color w:val="000000"/>
      <w:sz w:val="16"/>
      <w:szCs w:val="14"/>
      <w:lang w:eastAsia="fr-FR" w:val="nl"/>
    </w:rPr>
  </w:style>
  <w:style w:type="paragraph" w:customStyle="1" w:styleId="ListePuceNiveau1">
    <w:name w:val="Liste Puce Niveau 1"/>
    <w:basedOn w:val="Paragraphedeliste"/>
    <w:next w:val="Normal"/>
    <w:link w:val="ListePuceNiveau1Car"/>
    <w:qFormat/>
    <w:rsid w:val="00EC040D"/>
    <w:pPr>
      <w:numPr>
        <w:numId w:val="1"/>
      </w:numPr>
      <w:spacing w:line="288" w:lineRule="auto"/>
      <w:ind w:left="568" w:hanging="284"/>
    </w:pPr>
  </w:style>
  <w:style w:type="character" w:customStyle="1" w:styleId="ListePuceNiveau1Car">
    <w:name w:val="Liste Puce Niveau 1 Car"/>
    <w:basedOn w:val="ParagraphedelisteCar"/>
    <w:link w:val="ListePuceNiveau1"/>
    <w:rsid w:val="00EC040D"/>
    <w:rPr>
      <w:rFonts w:ascii="Arial" w:eastAsia="Times New Roman" w:hAnsi="Arial" w:cs="Times New Roman"/>
      <w:szCs w:val="24"/>
      <w:lang w:eastAsia="fr-FR" w:val="nl"/>
    </w:rPr>
  </w:style>
  <w:style w:type="character" w:customStyle="1" w:styleId="Titre1Car">
    <w:name w:val="Titre 1 Car"/>
    <w:basedOn w:val="Policepardfaut"/>
    <w:link w:val="Titre1"/>
    <w:uiPriority w:val="9"/>
    <w:rsid w:val="007923D2"/>
    <w:rPr>
      <w:rFonts w:ascii="Arial" w:eastAsiaTheme="majorEastAsia" w:hAnsi="Arial" w:cstheme="majorBidi"/>
      <w:b/>
      <w:szCs w:val="32"/>
      <w:lang w:eastAsia="fr-FR" w:val="nl"/>
    </w:rPr>
  </w:style>
  <w:style w:type="character" w:customStyle="1" w:styleId="Titre2Car">
    <w:name w:val="Titre 2 Car"/>
    <w:basedOn w:val="Policepardfaut"/>
    <w:link w:val="Titre2"/>
    <w:uiPriority w:val="9"/>
    <w:rsid w:val="00A46C37"/>
    <w:rPr>
      <w:rFonts w:ascii="Arial" w:eastAsiaTheme="majorEastAsia" w:hAnsi="Arial" w:cstheme="majorBidi"/>
      <w:b/>
      <w:szCs w:val="26"/>
      <w:lang w:eastAsia="fr-FR" w:val="nl"/>
    </w:rPr>
  </w:style>
  <w:style w:type="paragraph" w:customStyle="1" w:styleId="TITREDOCUMENT">
    <w:name w:val="TITRE DOCUMENT"/>
    <w:rsid w:val="00C83C82"/>
    <w:pPr>
      <w:autoSpaceDE w:val="0"/>
      <w:autoSpaceDN w:val="0"/>
      <w:spacing w:before="360" w:after="1200" w:line="360" w:lineRule="auto"/>
      <w:jc w:val="center"/>
    </w:pPr>
    <w:rPr>
      <w:rFonts w:ascii="Verdana Pro Black" w:eastAsia="Times New Roman" w:hAnsi="Verdana Pro Black" w:cs="Helvetica"/>
      <w:b/>
      <w:bCs/>
      <w:iCs/>
      <w:noProof/>
      <w:color w:val="404040" w:themeColor="text1" w:themeTint="BF"/>
      <w:sz w:val="48"/>
      <w:szCs w:val="32"/>
      <w:lang w:val="nl" w:eastAsia="fr-FR"/>
    </w:rPr>
  </w:style>
  <w:style w:type="paragraph" w:styleId="En-tte">
    <w:name w:val="header"/>
    <w:basedOn w:val="Normal"/>
    <w:link w:val="En-tteCar"/>
    <w:uiPriority w:val="99"/>
    <w:unhideWhenUsed/>
    <w:rsid w:val="006546FF"/>
    <w:pPr>
      <w:tabs>
        <w:tab w:val="center" w:pos="4536"/>
        <w:tab w:val="right" w:pos="9072"/>
      </w:tabs>
      <w:spacing w:after="0"/>
    </w:pPr>
  </w:style>
  <w:style w:type="character" w:customStyle="1" w:styleId="En-tteCar">
    <w:name w:val="En-tête Car"/>
    <w:basedOn w:val="Policepardfaut"/>
    <w:link w:val="En-tte"/>
    <w:uiPriority w:val="99"/>
    <w:rsid w:val="006546FF"/>
    <w:rPr>
      <w:rFonts w:ascii="Arial" w:eastAsia="Times New Roman" w:hAnsi="Arial" w:cs="Times New Roman"/>
      <w:szCs w:val="24"/>
      <w:lang w:eastAsia="fr-FR" w:val="nl"/>
    </w:rPr>
  </w:style>
  <w:style w:type="paragraph" w:customStyle="1" w:styleId="ListeFlcheNiveau1">
    <w:name w:val="Liste Flèche Niveau 1"/>
    <w:basedOn w:val="ListeTiretNiveau1"/>
    <w:link w:val="ListeFlcheNiveau1Car"/>
    <w:qFormat/>
    <w:rsid w:val="003F251F"/>
    <w:pPr>
      <w:numPr>
        <w:numId w:val="3"/>
      </w:numPr>
      <w:spacing w:after="0"/>
      <w:ind w:left="284" w:hanging="284"/>
    </w:pPr>
    <w:rPr>
      <w:i/>
    </w:rPr>
  </w:style>
  <w:style w:type="character" w:customStyle="1" w:styleId="ListeTiretNiveau1Car">
    <w:name w:val="Liste Tiret Niveau 1 Car"/>
    <w:basedOn w:val="ListePuceNiveau1Car"/>
    <w:link w:val="ListeTiretNiveau1"/>
    <w:rsid w:val="00EC040D"/>
    <w:rPr>
      <w:rFonts w:ascii="Arial" w:eastAsia="Times New Roman" w:hAnsi="Arial" w:cs="Times New Roman"/>
      <w:szCs w:val="24"/>
      <w:lang w:eastAsia="fr-FR" w:val="nl"/>
    </w:rPr>
  </w:style>
  <w:style w:type="character" w:customStyle="1" w:styleId="ListeFlcheNiveau1Car">
    <w:name w:val="Liste Flèche Niveau 1 Car"/>
    <w:basedOn w:val="ListeTiretNiveau1Car"/>
    <w:link w:val="ListeFlcheNiveau1"/>
    <w:rsid w:val="003F251F"/>
    <w:rPr>
      <w:rFonts w:ascii="Arial" w:eastAsia="Times New Roman" w:hAnsi="Arial" w:cs="Times New Roman"/>
      <w:i/>
      <w:szCs w:val="24"/>
      <w:lang w:eastAsia="fr-FR" w:val="nl"/>
    </w:rPr>
  </w:style>
  <w:style w:type="character" w:customStyle="1" w:styleId="Titre3Car">
    <w:name w:val="Titre 3 Car"/>
    <w:basedOn w:val="Policepardfaut"/>
    <w:link w:val="Titre3"/>
    <w:uiPriority w:val="9"/>
    <w:rsid w:val="0009322E"/>
    <w:rPr>
      <w:rFonts w:ascii="Arial" w:eastAsiaTheme="majorEastAsia" w:hAnsi="Arial" w:cstheme="majorBidi"/>
      <w:b/>
      <w:i/>
      <w:szCs w:val="24"/>
      <w:lang w:eastAsia="fr-FR" w:val="nl"/>
    </w:rPr>
  </w:style>
  <w:style w:type="character" w:customStyle="1" w:styleId="Titre4Car">
    <w:name w:val="Titre 4 Car"/>
    <w:basedOn w:val="Policepardfaut"/>
    <w:link w:val="Titre4"/>
    <w:uiPriority w:val="9"/>
    <w:rsid w:val="003B629D"/>
    <w:rPr>
      <w:rFonts w:asciiTheme="majorHAnsi" w:eastAsiaTheme="majorEastAsia" w:hAnsiTheme="majorHAnsi" w:cstheme="majorBidi"/>
      <w:b/>
      <w:iCs/>
      <w:szCs w:val="24"/>
      <w:lang w:eastAsia="fr-FR" w:val="nl"/>
    </w:rPr>
  </w:style>
  <w:style w:type="paragraph" w:customStyle="1" w:styleId="NormalCentr">
    <w:name w:val="Normal Centré"/>
    <w:basedOn w:val="Normalgauche"/>
    <w:link w:val="NormalCentrCar"/>
    <w:qFormat/>
    <w:rsid w:val="001C24BD"/>
    <w:pPr>
      <w:jc w:val="center"/>
    </w:pPr>
  </w:style>
  <w:style w:type="paragraph" w:customStyle="1" w:styleId="Titre0">
    <w:name w:val="Titre 0"/>
    <w:basedOn w:val="Normal"/>
    <w:link w:val="Titre0Car"/>
    <w:qFormat/>
    <w:rsid w:val="00F6636A"/>
    <w:pPr>
      <w:tabs>
        <w:tab w:val="left" w:pos="226"/>
        <w:tab w:val="left" w:pos="453"/>
        <w:tab w:val="right" w:leader="dot" w:pos="3969"/>
      </w:tabs>
      <w:spacing w:before="840" w:after="0"/>
      <w:jc w:val="center"/>
    </w:pPr>
    <w:rPr>
      <w:rFonts w:ascii="Arial Gras" w:hAnsi="Arial Gras"/>
      <w:b/>
    </w:rPr>
  </w:style>
  <w:style w:type="character" w:customStyle="1" w:styleId="NormalCentrCar">
    <w:name w:val="Normal Centré Car"/>
    <w:basedOn w:val="NormalgaucheCar"/>
    <w:link w:val="NormalCentr"/>
    <w:rsid w:val="001C24BD"/>
    <w:rPr>
      <w:rFonts w:ascii="Arial" w:eastAsia="Times New Roman" w:hAnsi="Arial" w:cs="Times New Roman"/>
      <w:szCs w:val="24"/>
      <w:lang w:eastAsia="fr-FR" w:val="nl"/>
    </w:rPr>
  </w:style>
  <w:style w:type="character" w:customStyle="1" w:styleId="Titre0Car">
    <w:name w:val="Titre 0 Car"/>
    <w:basedOn w:val="Policepardfaut"/>
    <w:link w:val="Titre0"/>
    <w:rsid w:val="00F6636A"/>
    <w:rPr>
      <w:rFonts w:ascii="Arial Gras" w:eastAsia="Times New Roman" w:hAnsi="Arial Gras" w:cs="Times New Roman"/>
      <w:b/>
      <w:szCs w:val="24"/>
      <w:lang w:eastAsia="fr-FR" w:val="nl"/>
    </w:rPr>
  </w:style>
  <w:style w:type="character" w:customStyle="1" w:styleId="OrangeitaliqueCAR0">
    <w:name w:val="_Orange italique CAR"/>
    <w:basedOn w:val="Policepardfaut"/>
    <w:uiPriority w:val="1"/>
    <w:qFormat/>
    <w:rsid w:val="007949FE"/>
  </w:style>
  <w:style w:type="paragraph" w:customStyle="1" w:styleId="CommentaireOrange">
    <w:name w:val="Commentaire Orange"/>
    <w:basedOn w:val="Normal"/>
    <w:link w:val="CommentaireOrangeCar"/>
    <w:qFormat/>
    <w:rsid w:val="00FE293D"/>
    <w:pPr>
      <w:spacing w:after="0"/>
    </w:pPr>
    <w:rPr>
      <w:i/>
      <w:sz w:val="20"/>
    </w:rPr>
  </w:style>
  <w:style w:type="character" w:customStyle="1" w:styleId="CommentaireOrangeCar">
    <w:name w:val="Commentaire Orange Car"/>
    <w:basedOn w:val="Policepardfaut"/>
    <w:link w:val="CommentaireOrange"/>
    <w:rsid w:val="00FE293D"/>
    <w:rPr>
      <w:rFonts w:ascii="Arial" w:eastAsia="Times New Roman" w:hAnsi="Arial" w:cs="Times New Roman"/>
      <w:i/>
      <w:sz w:val="20"/>
      <w:szCs w:val="24"/>
      <w:lang w:eastAsia="fr-FR" w:val="nl"/>
    </w:rPr>
  </w:style>
  <w:style w:type="paragraph" w:customStyle="1" w:styleId="OrangegrasMAJ">
    <w:name w:val="Orange gras MAJ"/>
    <w:basedOn w:val="Orangeitalique"/>
    <w:link w:val="OrangegrasMAJCar"/>
    <w:qFormat/>
    <w:rsid w:val="00450A74"/>
    <w:rPr>
      <w:rFonts w:ascii="Arial Gras" w:hAnsi="Arial Gras"/>
      <w:b/>
      <w:i w:val="0"/>
      <w:caps/>
    </w:rPr>
  </w:style>
  <w:style w:type="character" w:customStyle="1" w:styleId="OrangegrasMAJCar">
    <w:name w:val="Orange gras MAJ Car"/>
    <w:basedOn w:val="OrangeitaliqueCar"/>
    <w:link w:val="OrangegrasMAJ"/>
    <w:rsid w:val="00450A74"/>
    <w:rPr>
      <w:rFonts w:ascii="Arial Gras" w:eastAsia="Times New Roman" w:hAnsi="Arial Gras" w:cs="Times New Roman"/>
      <w:b/>
      <w:i w:val="0"/>
      <w:caps/>
      <w:color w:val="F39700"/>
      <w:szCs w:val="24"/>
      <w:lang w:eastAsia="fr-FR" w:val="nl"/>
    </w:rPr>
  </w:style>
  <w:style w:type="character" w:styleId="Marquedecommentaire">
    <w:name w:val="annotation reference"/>
    <w:basedOn w:val="Policepardfaut"/>
    <w:uiPriority w:val="99"/>
    <w:semiHidden/>
    <w:unhideWhenUsed/>
    <w:rsid w:val="00CD7F97"/>
    <w:rPr>
      <w:sz w:val="16"/>
      <w:szCs w:val="16"/>
    </w:rPr>
  </w:style>
  <w:style w:type="paragraph" w:styleId="Commentaire">
    <w:name w:val="annotation text"/>
    <w:basedOn w:val="Normal"/>
    <w:link w:val="CommentaireCar"/>
    <w:uiPriority w:val="99"/>
    <w:semiHidden/>
    <w:unhideWhenUsed/>
    <w:rsid w:val="00CD7F97"/>
    <w:rPr>
      <w:sz w:val="20"/>
      <w:szCs w:val="20"/>
    </w:rPr>
  </w:style>
  <w:style w:type="character" w:customStyle="1" w:styleId="CommentaireCar">
    <w:name w:val="Commentaire Car"/>
    <w:basedOn w:val="Policepardfaut"/>
    <w:link w:val="Commentaire"/>
    <w:uiPriority w:val="99"/>
    <w:semiHidden/>
    <w:rsid w:val="00CD7F97"/>
    <w:rPr>
      <w:rFonts w:ascii="Arial" w:eastAsia="Times New Roman" w:hAnsi="Arial" w:cs="Times New Roman"/>
      <w:sz w:val="20"/>
      <w:szCs w:val="20"/>
      <w:lang w:eastAsia="fr-FR" w:val="nl"/>
    </w:rPr>
  </w:style>
  <w:style w:type="paragraph" w:styleId="Objetducommentaire">
    <w:name w:val="annotation subject"/>
    <w:basedOn w:val="Commentaire"/>
    <w:next w:val="Commentaire"/>
    <w:link w:val="ObjetducommentaireCar"/>
    <w:uiPriority w:val="99"/>
    <w:semiHidden/>
    <w:unhideWhenUsed/>
    <w:rsid w:val="00CD7F97"/>
    <w:rPr>
      <w:b/>
      <w:bCs/>
    </w:rPr>
  </w:style>
  <w:style w:type="character" w:customStyle="1" w:styleId="ObjetducommentaireCar">
    <w:name w:val="Objet du commentaire Car"/>
    <w:basedOn w:val="CommentaireCar"/>
    <w:link w:val="Objetducommentaire"/>
    <w:uiPriority w:val="99"/>
    <w:semiHidden/>
    <w:rsid w:val="00CD7F97"/>
    <w:rPr>
      <w:rFonts w:ascii="Arial" w:eastAsia="Times New Roman" w:hAnsi="Arial" w:cs="Times New Roman"/>
      <w:b/>
      <w:bCs/>
      <w:sz w:val="20"/>
      <w:szCs w:val="20"/>
      <w:lang w:eastAsia="fr-FR" w:val="nl"/>
    </w:rPr>
  </w:style>
  <w:style w:type="character" w:styleId="Lienhypertexte">
    <w:name w:val="Hyperlink"/>
    <w:basedOn w:val="Policepardfaut"/>
    <w:uiPriority w:val="99"/>
    <w:unhideWhenUsed/>
    <w:rsid w:val="00924F0E"/>
    <w:rPr>
      <w:color w:val="0563C1" w:themeColor="hyperlink"/>
      <w:u w:val="single"/>
    </w:rPr>
  </w:style>
  <w:style w:type="character" w:styleId="Mentionnonrsolue">
    <w:name w:val="Unresolved Mention"/>
    <w:basedOn w:val="Policepardfaut"/>
    <w:uiPriority w:val="99"/>
    <w:semiHidden/>
    <w:unhideWhenUsed/>
    <w:rsid w:val="00924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6557">
      <w:bodyDiv w:val="1"/>
      <w:marLeft w:val="0"/>
      <w:marRight w:val="0"/>
      <w:marTop w:val="0"/>
      <w:marBottom w:val="0"/>
      <w:divBdr>
        <w:top w:val="none" w:sz="0" w:space="0" w:color="auto"/>
        <w:left w:val="none" w:sz="0" w:space="0" w:color="auto"/>
        <w:bottom w:val="none" w:sz="0" w:space="0" w:color="auto"/>
        <w:right w:val="none" w:sz="0" w:space="0" w:color="auto"/>
      </w:divBdr>
    </w:div>
    <w:div w:id="1184979908">
      <w:bodyDiv w:val="1"/>
      <w:marLeft w:val="0"/>
      <w:marRight w:val="0"/>
      <w:marTop w:val="0"/>
      <w:marBottom w:val="0"/>
      <w:divBdr>
        <w:top w:val="none" w:sz="0" w:space="0" w:color="auto"/>
        <w:left w:val="none" w:sz="0" w:space="0" w:color="auto"/>
        <w:bottom w:val="none" w:sz="0" w:space="0" w:color="auto"/>
        <w:right w:val="none" w:sz="0" w:space="0" w:color="auto"/>
      </w:divBdr>
    </w:div>
    <w:div w:id="1318680923">
      <w:bodyDiv w:val="1"/>
      <w:marLeft w:val="0"/>
      <w:marRight w:val="0"/>
      <w:marTop w:val="0"/>
      <w:marBottom w:val="0"/>
      <w:divBdr>
        <w:top w:val="none" w:sz="0" w:space="0" w:color="auto"/>
        <w:left w:val="none" w:sz="0" w:space="0" w:color="auto"/>
        <w:bottom w:val="none" w:sz="0" w:space="0" w:color="auto"/>
        <w:right w:val="none" w:sz="0" w:space="0" w:color="auto"/>
      </w:divBdr>
    </w:div>
    <w:div w:id="15669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rmedastor.com" TargetMode="External"/><Relationship Id="rId18" Type="http://schemas.openxmlformats.org/officeDocument/2006/relationships/hyperlink" Target="http://www.termedastor.com" TargetMode="External"/><Relationship Id="rId26" Type="http://schemas.openxmlformats.org/officeDocument/2006/relationships/hyperlink" Target="https://www.bloctel.gouv.fr/" TargetMode="External"/><Relationship Id="rId3" Type="http://schemas.openxmlformats.org/officeDocument/2006/relationships/styles" Target="styles.xml"/><Relationship Id="rId21" Type="http://schemas.openxmlformats.org/officeDocument/2006/relationships/hyperlink" Target="http://www.termedastor.com" TargetMode="External"/><Relationship Id="rId7" Type="http://schemas.openxmlformats.org/officeDocument/2006/relationships/endnotes" Target="endnotes.xml"/><Relationship Id="rId12" Type="http://schemas.openxmlformats.org/officeDocument/2006/relationships/hyperlink" Target="http://www.termedastor.com" TargetMode="External"/><Relationship Id="rId17" Type="http://schemas.openxmlformats.org/officeDocument/2006/relationships/hyperlink" Target="http://www.termedastor.com" TargetMode="External"/><Relationship Id="rId25" Type="http://schemas.openxmlformats.org/officeDocument/2006/relationships/hyperlink" Target="mailto:camping@termedastor.com" TargetMode="External"/><Relationship Id="rId2" Type="http://schemas.openxmlformats.org/officeDocument/2006/relationships/numbering" Target="numbering.xml"/><Relationship Id="rId16" Type="http://schemas.openxmlformats.org/officeDocument/2006/relationships/hyperlink" Target="http://www.termedastor.com" TargetMode="External"/><Relationship Id="rId20" Type="http://schemas.openxmlformats.org/officeDocument/2006/relationships/hyperlink" Target="http://www.termedasto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medastor.com" TargetMode="External"/><Relationship Id="rId24" Type="http://schemas.openxmlformats.org/officeDocument/2006/relationships/hyperlink" Target="mailto:camping@termedastor.com" TargetMode="External"/><Relationship Id="rId5" Type="http://schemas.openxmlformats.org/officeDocument/2006/relationships/webSettings" Target="webSettings.xml"/><Relationship Id="rId15" Type="http://schemas.openxmlformats.org/officeDocument/2006/relationships/hyperlink" Target="http://www.termedastor.com" TargetMode="External"/><Relationship Id="rId23" Type="http://schemas.openxmlformats.org/officeDocument/2006/relationships/hyperlink" Target="http://www.termedastor.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termedastor.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termedastor.com" TargetMode="External"/><Relationship Id="rId22" Type="http://schemas.openxmlformats.org/officeDocument/2006/relationships/hyperlink" Target="http://www.termedastor.com"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PORTABLE-15\Documents\Teaser%20Lt%20Inaptitude\Mod&#232;le%20LEGIMEDIA_01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A6D5-8C97-473B-A8A4-B5F4563C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LEGIMEDIA_011</Template>
  <TotalTime>1</TotalTime>
  <Pages>16</Pages>
  <Words>5170</Words>
  <Characters>28436</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PC-PORTABLE-15</dc:creator>
  <cp:keywords/>
  <dc:description/>
  <cp:lastModifiedBy>Camping Terme d'Astor</cp:lastModifiedBy>
  <cp:revision>2</cp:revision>
  <cp:lastPrinted>2023-06-07T16:12:00Z</cp:lastPrinted>
  <dcterms:created xsi:type="dcterms:W3CDTF">2025-01-11T17:22:00Z</dcterms:created>
  <dcterms:modified xsi:type="dcterms:W3CDTF">2025-01-11T17:22:00Z</dcterms:modified>
</cp:coreProperties>
</file>